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99D76" w14:textId="17E3D84B" w:rsidR="00E32EA1" w:rsidRPr="00F3507A" w:rsidRDefault="00E32EA1" w:rsidP="00E32EA1">
      <w:pPr>
        <w:jc w:val="center"/>
        <w:rPr>
          <w:sz w:val="28"/>
          <w:szCs w:val="28"/>
        </w:rPr>
      </w:pPr>
      <w:r w:rsidRPr="00F3507A">
        <w:rPr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0C6C7C66" wp14:editId="38ECFC65">
            <wp:simplePos x="0" y="0"/>
            <wp:positionH relativeFrom="column">
              <wp:posOffset>-514350</wp:posOffset>
            </wp:positionH>
            <wp:positionV relativeFrom="paragraph">
              <wp:posOffset>-536575</wp:posOffset>
            </wp:positionV>
            <wp:extent cx="749206" cy="1346032"/>
            <wp:effectExtent l="0" t="0" r="0" b="0"/>
            <wp:wrapNone/>
            <wp:docPr id="1" name="Picture 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206" cy="1346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507A">
        <w:rPr>
          <w:sz w:val="28"/>
          <w:szCs w:val="28"/>
        </w:rPr>
        <w:t>Person Specification</w:t>
      </w:r>
    </w:p>
    <w:p w14:paraId="305A6E1E" w14:textId="77777777" w:rsidR="00E32EA1" w:rsidRDefault="00E32EA1" w:rsidP="00E32EA1">
      <w:pPr>
        <w:jc w:val="center"/>
      </w:pPr>
    </w:p>
    <w:p w14:paraId="183F3BDC" w14:textId="77777777" w:rsidR="00E32EA1" w:rsidRDefault="00E32EA1" w:rsidP="00E32EA1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4536"/>
        <w:gridCol w:w="992"/>
        <w:gridCol w:w="2613"/>
      </w:tblGrid>
      <w:tr w:rsidR="00E32EA1" w14:paraId="0A96C98F" w14:textId="77777777" w:rsidTr="00F3507A">
        <w:tc>
          <w:tcPr>
            <w:tcW w:w="1101" w:type="dxa"/>
          </w:tcPr>
          <w:p w14:paraId="4CE81AEC" w14:textId="77777777" w:rsidR="00E32EA1" w:rsidRDefault="00E32EA1" w:rsidP="00E32EA1">
            <w:r>
              <w:t>Position:</w:t>
            </w:r>
          </w:p>
        </w:tc>
        <w:tc>
          <w:tcPr>
            <w:tcW w:w="4536" w:type="dxa"/>
          </w:tcPr>
          <w:p w14:paraId="7F5DABD1" w14:textId="357F2BAF" w:rsidR="00E32EA1" w:rsidRDefault="007E7974" w:rsidP="00E32EA1">
            <w:r>
              <w:t>Support Worker</w:t>
            </w:r>
            <w:r w:rsidR="002E23BF">
              <w:t xml:space="preserve"> (Mat Cover)</w:t>
            </w:r>
          </w:p>
        </w:tc>
        <w:tc>
          <w:tcPr>
            <w:tcW w:w="992" w:type="dxa"/>
          </w:tcPr>
          <w:p w14:paraId="47957A32" w14:textId="77777777" w:rsidR="00E32EA1" w:rsidRDefault="00813404" w:rsidP="00E32EA1">
            <w:r>
              <w:t>Grade:</w:t>
            </w:r>
          </w:p>
        </w:tc>
        <w:tc>
          <w:tcPr>
            <w:tcW w:w="2613" w:type="dxa"/>
          </w:tcPr>
          <w:p w14:paraId="4C7DA103" w14:textId="77777777" w:rsidR="00E32EA1" w:rsidRDefault="00E32EA1" w:rsidP="00E32EA1"/>
        </w:tc>
      </w:tr>
      <w:tr w:rsidR="00E32EA1" w14:paraId="2B045FCF" w14:textId="77777777" w:rsidTr="00F3507A">
        <w:tc>
          <w:tcPr>
            <w:tcW w:w="1101" w:type="dxa"/>
          </w:tcPr>
          <w:p w14:paraId="55BF21C7" w14:textId="77777777" w:rsidR="00E32EA1" w:rsidRDefault="00813404" w:rsidP="00E32EA1">
            <w:r>
              <w:t>Location:</w:t>
            </w:r>
          </w:p>
        </w:tc>
        <w:tc>
          <w:tcPr>
            <w:tcW w:w="4536" w:type="dxa"/>
          </w:tcPr>
          <w:p w14:paraId="207FBD4A" w14:textId="324D6B29" w:rsidR="00E32EA1" w:rsidRDefault="007E7974" w:rsidP="00E32EA1">
            <w:r>
              <w:t>Wylde Green</w:t>
            </w:r>
          </w:p>
        </w:tc>
        <w:tc>
          <w:tcPr>
            <w:tcW w:w="992" w:type="dxa"/>
          </w:tcPr>
          <w:p w14:paraId="5F8D8C3C" w14:textId="77777777" w:rsidR="00E32EA1" w:rsidRDefault="00813404" w:rsidP="00E32EA1">
            <w:r>
              <w:t>Date:</w:t>
            </w:r>
          </w:p>
        </w:tc>
        <w:tc>
          <w:tcPr>
            <w:tcW w:w="2613" w:type="dxa"/>
          </w:tcPr>
          <w:p w14:paraId="5449B728" w14:textId="40100448" w:rsidR="00E32EA1" w:rsidRDefault="007E7974" w:rsidP="00E32EA1">
            <w:r>
              <w:t>08/07/2021</w:t>
            </w:r>
          </w:p>
        </w:tc>
      </w:tr>
    </w:tbl>
    <w:p w14:paraId="61DC5FB7" w14:textId="77777777" w:rsidR="00E32EA1" w:rsidRDefault="00E32EA1" w:rsidP="00E32EA1"/>
    <w:tbl>
      <w:tblPr>
        <w:tblStyle w:val="TableGrid"/>
        <w:tblW w:w="9277" w:type="dxa"/>
        <w:tblLook w:val="04A0" w:firstRow="1" w:lastRow="0" w:firstColumn="1" w:lastColumn="0" w:noHBand="0" w:noVBand="1"/>
      </w:tblPr>
      <w:tblGrid>
        <w:gridCol w:w="4638"/>
        <w:gridCol w:w="4639"/>
      </w:tblGrid>
      <w:tr w:rsidR="00813404" w:rsidRPr="00F3507A" w14:paraId="5D2E161D" w14:textId="77777777" w:rsidTr="000C44FF">
        <w:trPr>
          <w:trHeight w:val="282"/>
        </w:trPr>
        <w:tc>
          <w:tcPr>
            <w:tcW w:w="92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E50CF50" w14:textId="77777777" w:rsidR="00813404" w:rsidRPr="00F3507A" w:rsidRDefault="00813404" w:rsidP="00813404">
            <w:pPr>
              <w:rPr>
                <w:b/>
                <w:bCs/>
              </w:rPr>
            </w:pPr>
            <w:r w:rsidRPr="00F3507A">
              <w:rPr>
                <w:b/>
                <w:bCs/>
                <w:sz w:val="28"/>
                <w:szCs w:val="28"/>
              </w:rPr>
              <w:t>Experience &amp; Knowledge</w:t>
            </w:r>
          </w:p>
        </w:tc>
      </w:tr>
      <w:tr w:rsidR="00813404" w14:paraId="36CBF62A" w14:textId="77777777" w:rsidTr="000C44FF">
        <w:trPr>
          <w:trHeight w:val="267"/>
        </w:trPr>
        <w:tc>
          <w:tcPr>
            <w:tcW w:w="4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133F82" w14:textId="77777777" w:rsidR="00813404" w:rsidRDefault="00813404" w:rsidP="00813404">
            <w:r>
              <w:t>Essential</w:t>
            </w:r>
          </w:p>
        </w:tc>
        <w:tc>
          <w:tcPr>
            <w:tcW w:w="4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784A6D" w14:textId="77777777" w:rsidR="00813404" w:rsidRDefault="00813404" w:rsidP="00813404">
            <w:r>
              <w:t>Desirable</w:t>
            </w:r>
          </w:p>
        </w:tc>
      </w:tr>
      <w:tr w:rsidR="00813404" w14:paraId="449708FB" w14:textId="77777777" w:rsidTr="000C44FF">
        <w:trPr>
          <w:trHeight w:val="282"/>
        </w:trPr>
        <w:tc>
          <w:tcPr>
            <w:tcW w:w="4638" w:type="dxa"/>
            <w:tcBorders>
              <w:top w:val="single" w:sz="12" w:space="0" w:color="auto"/>
            </w:tcBorders>
          </w:tcPr>
          <w:p w14:paraId="49AF766F" w14:textId="760A66C7" w:rsidR="00813404" w:rsidRDefault="00913DC2" w:rsidP="00813404">
            <w:r w:rsidRPr="00913DC2">
              <w:t>Experience in a range of different support environments.</w:t>
            </w:r>
          </w:p>
        </w:tc>
        <w:tc>
          <w:tcPr>
            <w:tcW w:w="4639" w:type="dxa"/>
            <w:tcBorders>
              <w:top w:val="single" w:sz="12" w:space="0" w:color="auto"/>
            </w:tcBorders>
          </w:tcPr>
          <w:p w14:paraId="6B5F5D9C" w14:textId="61BAA569" w:rsidR="00813404" w:rsidRDefault="005404ED" w:rsidP="00813404">
            <w:r w:rsidRPr="005404ED">
              <w:t>Knowledge of Adult Social Care policies.</w:t>
            </w:r>
          </w:p>
        </w:tc>
      </w:tr>
      <w:tr w:rsidR="00813404" w14:paraId="219A841D" w14:textId="77777777" w:rsidTr="00813404">
        <w:trPr>
          <w:trHeight w:val="267"/>
        </w:trPr>
        <w:tc>
          <w:tcPr>
            <w:tcW w:w="4638" w:type="dxa"/>
          </w:tcPr>
          <w:p w14:paraId="714060D1" w14:textId="231D7B59" w:rsidR="00813404" w:rsidRDefault="00B61850" w:rsidP="00813404">
            <w:r w:rsidRPr="00B61850">
              <w:t>Experience in autism, learning disabilities and mental health needs.</w:t>
            </w:r>
          </w:p>
        </w:tc>
        <w:tc>
          <w:tcPr>
            <w:tcW w:w="4639" w:type="dxa"/>
          </w:tcPr>
          <w:p w14:paraId="4DCF37BF" w14:textId="6673C6B7" w:rsidR="00813404" w:rsidRDefault="005404ED" w:rsidP="00813404">
            <w:r w:rsidRPr="005404ED">
              <w:t>Knowledge of the fundamental standards required by the Care Quality Commission</w:t>
            </w:r>
            <w:r w:rsidR="002F025E">
              <w:t>.</w:t>
            </w:r>
          </w:p>
        </w:tc>
      </w:tr>
      <w:tr w:rsidR="00813404" w14:paraId="67FF3BB8" w14:textId="77777777" w:rsidTr="00813404">
        <w:trPr>
          <w:trHeight w:val="282"/>
        </w:trPr>
        <w:tc>
          <w:tcPr>
            <w:tcW w:w="4638" w:type="dxa"/>
          </w:tcPr>
          <w:p w14:paraId="3FCB0B53" w14:textId="371DBFB5" w:rsidR="00813404" w:rsidRDefault="00B61850" w:rsidP="00813404">
            <w:r w:rsidRPr="00B61850">
              <w:t>Experience of working with people with disabilities who have a wide range of complex care needs.</w:t>
            </w:r>
          </w:p>
        </w:tc>
        <w:tc>
          <w:tcPr>
            <w:tcW w:w="4639" w:type="dxa"/>
          </w:tcPr>
          <w:p w14:paraId="6B7E513B" w14:textId="1F7928D0" w:rsidR="00813404" w:rsidRDefault="005404ED" w:rsidP="00813404">
            <w:r w:rsidRPr="005404ED">
              <w:t>Knowledge of Support Planning principles and person</w:t>
            </w:r>
            <w:r w:rsidR="002F025E">
              <w:t>-</w:t>
            </w:r>
            <w:r w:rsidRPr="005404ED">
              <w:t>centred planning.</w:t>
            </w:r>
          </w:p>
        </w:tc>
      </w:tr>
      <w:tr w:rsidR="00813404" w14:paraId="79A8A2A7" w14:textId="77777777" w:rsidTr="00813404">
        <w:trPr>
          <w:trHeight w:val="267"/>
        </w:trPr>
        <w:tc>
          <w:tcPr>
            <w:tcW w:w="4638" w:type="dxa"/>
          </w:tcPr>
          <w:p w14:paraId="45A2E247" w14:textId="550641F0" w:rsidR="00813404" w:rsidRDefault="00B61850" w:rsidP="00813404">
            <w:r w:rsidRPr="00B61850">
              <w:t>Knowledge of current practice and research that may be relevant to the post.</w:t>
            </w:r>
          </w:p>
        </w:tc>
        <w:tc>
          <w:tcPr>
            <w:tcW w:w="4639" w:type="dxa"/>
          </w:tcPr>
          <w:p w14:paraId="14CF8EDE" w14:textId="43AF6052" w:rsidR="00813404" w:rsidRDefault="005404ED" w:rsidP="00813404">
            <w:r w:rsidRPr="005404ED">
              <w:t>Knowledge of the role and remit of the Care Quality Commission.</w:t>
            </w:r>
          </w:p>
        </w:tc>
      </w:tr>
      <w:tr w:rsidR="00813404" w14:paraId="118ED9C9" w14:textId="77777777" w:rsidTr="00813404">
        <w:trPr>
          <w:trHeight w:val="282"/>
        </w:trPr>
        <w:tc>
          <w:tcPr>
            <w:tcW w:w="4638" w:type="dxa"/>
          </w:tcPr>
          <w:p w14:paraId="5574CFDC" w14:textId="42D127E3" w:rsidR="00813404" w:rsidRDefault="00B61850" w:rsidP="00813404">
            <w:r w:rsidRPr="00B61850">
              <w:t>Knowledge of Health and Safety requirements.</w:t>
            </w:r>
          </w:p>
        </w:tc>
        <w:tc>
          <w:tcPr>
            <w:tcW w:w="4639" w:type="dxa"/>
          </w:tcPr>
          <w:p w14:paraId="7D571A0A" w14:textId="029B59A3" w:rsidR="00813404" w:rsidRDefault="002F025E" w:rsidP="00813404">
            <w:r w:rsidRPr="002F025E">
              <w:t>Knowledge of promoting independence through a multidisciplinary team</w:t>
            </w:r>
            <w:r>
              <w:t>.</w:t>
            </w:r>
          </w:p>
        </w:tc>
      </w:tr>
      <w:tr w:rsidR="00813404" w14:paraId="70256778" w14:textId="77777777" w:rsidTr="00813404">
        <w:trPr>
          <w:trHeight w:val="267"/>
        </w:trPr>
        <w:tc>
          <w:tcPr>
            <w:tcW w:w="4638" w:type="dxa"/>
          </w:tcPr>
          <w:p w14:paraId="3045BA14" w14:textId="2A563688" w:rsidR="00813404" w:rsidRDefault="00B61850" w:rsidP="00813404">
            <w:r w:rsidRPr="00B61850">
              <w:t>Knowledge of the issues related to Safeguarding Vulnerable Adults.</w:t>
            </w:r>
          </w:p>
        </w:tc>
        <w:tc>
          <w:tcPr>
            <w:tcW w:w="4639" w:type="dxa"/>
          </w:tcPr>
          <w:p w14:paraId="7E0064BB" w14:textId="77777777" w:rsidR="00813404" w:rsidRDefault="00813404" w:rsidP="00813404"/>
        </w:tc>
      </w:tr>
      <w:tr w:rsidR="00AB0403" w14:paraId="5599A7F2" w14:textId="77777777" w:rsidTr="00813404">
        <w:trPr>
          <w:trHeight w:val="267"/>
        </w:trPr>
        <w:tc>
          <w:tcPr>
            <w:tcW w:w="4638" w:type="dxa"/>
          </w:tcPr>
          <w:p w14:paraId="1CB87A64" w14:textId="05532255" w:rsidR="00AB0403" w:rsidRPr="00B61850" w:rsidRDefault="00AB0403" w:rsidP="00813404">
            <w:r w:rsidRPr="00AB0403">
              <w:t>Knowledge of the safe administration of medication.</w:t>
            </w:r>
          </w:p>
        </w:tc>
        <w:tc>
          <w:tcPr>
            <w:tcW w:w="4639" w:type="dxa"/>
          </w:tcPr>
          <w:p w14:paraId="6C3C0506" w14:textId="77777777" w:rsidR="00AB0403" w:rsidRDefault="00AB0403" w:rsidP="00813404"/>
        </w:tc>
      </w:tr>
      <w:tr w:rsidR="00AB0403" w14:paraId="687BD73F" w14:textId="77777777" w:rsidTr="00813404">
        <w:trPr>
          <w:trHeight w:val="267"/>
        </w:trPr>
        <w:tc>
          <w:tcPr>
            <w:tcW w:w="4638" w:type="dxa"/>
          </w:tcPr>
          <w:p w14:paraId="3BC6D913" w14:textId="1D821404" w:rsidR="00AB0403" w:rsidRPr="00B61850" w:rsidRDefault="00E0494C" w:rsidP="00813404">
            <w:r w:rsidRPr="00E0494C">
              <w:t>Knowledge of all aspects of risk management, health and social care regulations and obligations.</w:t>
            </w:r>
          </w:p>
        </w:tc>
        <w:tc>
          <w:tcPr>
            <w:tcW w:w="4639" w:type="dxa"/>
          </w:tcPr>
          <w:p w14:paraId="568286D7" w14:textId="77777777" w:rsidR="00AB0403" w:rsidRDefault="00AB0403" w:rsidP="00813404"/>
        </w:tc>
      </w:tr>
      <w:tr w:rsidR="00E0494C" w14:paraId="65E1F9CE" w14:textId="77777777" w:rsidTr="00813404">
        <w:trPr>
          <w:trHeight w:val="267"/>
        </w:trPr>
        <w:tc>
          <w:tcPr>
            <w:tcW w:w="4638" w:type="dxa"/>
          </w:tcPr>
          <w:p w14:paraId="17B60910" w14:textId="22035F8C" w:rsidR="00E0494C" w:rsidRPr="00E0494C" w:rsidRDefault="00E0494C" w:rsidP="00813404">
            <w:r w:rsidRPr="00E0494C">
              <w:t>Knowledge of, and a commitment to, issues of equal opportunities practice.</w:t>
            </w:r>
          </w:p>
        </w:tc>
        <w:tc>
          <w:tcPr>
            <w:tcW w:w="4639" w:type="dxa"/>
          </w:tcPr>
          <w:p w14:paraId="3D8657C5" w14:textId="77777777" w:rsidR="00E0494C" w:rsidRDefault="00E0494C" w:rsidP="00813404"/>
        </w:tc>
      </w:tr>
    </w:tbl>
    <w:p w14:paraId="65FF6B71" w14:textId="77777777" w:rsidR="00E32EA1" w:rsidRDefault="00E32EA1" w:rsidP="0081340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3507A" w:rsidRPr="00F3507A" w14:paraId="5D856423" w14:textId="77777777" w:rsidTr="000C44FF">
        <w:tc>
          <w:tcPr>
            <w:tcW w:w="92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C9A9D7" w14:textId="77777777" w:rsidR="00F3507A" w:rsidRPr="00F3507A" w:rsidRDefault="00F3507A" w:rsidP="00813404">
            <w:pPr>
              <w:rPr>
                <w:b/>
                <w:bCs/>
              </w:rPr>
            </w:pPr>
            <w:r w:rsidRPr="00F3507A">
              <w:rPr>
                <w:b/>
                <w:bCs/>
                <w:sz w:val="28"/>
                <w:szCs w:val="28"/>
              </w:rPr>
              <w:t>Qualifications &amp; Training</w:t>
            </w:r>
          </w:p>
        </w:tc>
      </w:tr>
      <w:tr w:rsidR="00F3507A" w14:paraId="1458FB6F" w14:textId="77777777" w:rsidTr="000C44FF">
        <w:tc>
          <w:tcPr>
            <w:tcW w:w="4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5F740C" w14:textId="77777777" w:rsidR="00F3507A" w:rsidRDefault="00F3507A" w:rsidP="00F3507A">
            <w:r>
              <w:t>Essential</w:t>
            </w:r>
          </w:p>
        </w:tc>
        <w:tc>
          <w:tcPr>
            <w:tcW w:w="4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5F3C854" w14:textId="77777777" w:rsidR="00F3507A" w:rsidRDefault="00F3507A" w:rsidP="00F3507A">
            <w:r>
              <w:t>Desirable</w:t>
            </w:r>
          </w:p>
        </w:tc>
      </w:tr>
      <w:tr w:rsidR="00F3507A" w14:paraId="34E1DF1C" w14:textId="77777777" w:rsidTr="000C44FF">
        <w:tc>
          <w:tcPr>
            <w:tcW w:w="4621" w:type="dxa"/>
            <w:tcBorders>
              <w:top w:val="single" w:sz="12" w:space="0" w:color="auto"/>
            </w:tcBorders>
          </w:tcPr>
          <w:p w14:paraId="34B29EA7" w14:textId="4BE55500" w:rsidR="00F3507A" w:rsidRDefault="00185F5D" w:rsidP="00F3507A">
            <w:r w:rsidRPr="00185F5D">
              <w:t>A Care Certificate, or similar qualifications</w:t>
            </w:r>
          </w:p>
        </w:tc>
        <w:tc>
          <w:tcPr>
            <w:tcW w:w="4621" w:type="dxa"/>
            <w:tcBorders>
              <w:top w:val="single" w:sz="12" w:space="0" w:color="auto"/>
            </w:tcBorders>
          </w:tcPr>
          <w:p w14:paraId="437D3187" w14:textId="22C41A90" w:rsidR="00F3507A" w:rsidRDefault="00107912" w:rsidP="00F3507A">
            <w:r w:rsidRPr="00107912">
              <w:t>NVQ Level 3 Diploma in Health and Social care (or equivalent) or be willing to work towards</w:t>
            </w:r>
          </w:p>
        </w:tc>
      </w:tr>
      <w:tr w:rsidR="00F3507A" w14:paraId="224D9D84" w14:textId="77777777" w:rsidTr="00F3507A">
        <w:tc>
          <w:tcPr>
            <w:tcW w:w="4621" w:type="dxa"/>
          </w:tcPr>
          <w:p w14:paraId="5839118F" w14:textId="28B17732" w:rsidR="00F3507A" w:rsidRDefault="00185F5D" w:rsidP="00F3507A">
            <w:r w:rsidRPr="00185F5D">
              <w:t>NVQ Level 2 Diploma in Health and Social care (or equivalent) or be willing to work towards</w:t>
            </w:r>
          </w:p>
        </w:tc>
        <w:tc>
          <w:tcPr>
            <w:tcW w:w="4621" w:type="dxa"/>
          </w:tcPr>
          <w:p w14:paraId="2063735E" w14:textId="39BA8C38" w:rsidR="00F3507A" w:rsidRDefault="00107912" w:rsidP="00F3507A">
            <w:r w:rsidRPr="00107912">
              <w:t>Basic Food Hygiene Certificate</w:t>
            </w:r>
          </w:p>
        </w:tc>
      </w:tr>
      <w:tr w:rsidR="00F3507A" w14:paraId="05D3F19B" w14:textId="77777777" w:rsidTr="00F3507A">
        <w:tc>
          <w:tcPr>
            <w:tcW w:w="4621" w:type="dxa"/>
          </w:tcPr>
          <w:p w14:paraId="16A0858E" w14:textId="6DD67283" w:rsidR="00F3507A" w:rsidRDefault="00185F5D" w:rsidP="00F3507A">
            <w:r w:rsidRPr="00185F5D">
              <w:t>Commitment to continuing personal development.</w:t>
            </w:r>
          </w:p>
        </w:tc>
        <w:tc>
          <w:tcPr>
            <w:tcW w:w="4621" w:type="dxa"/>
          </w:tcPr>
          <w:p w14:paraId="27305FB2" w14:textId="6C35F348" w:rsidR="00F3507A" w:rsidRDefault="00107912" w:rsidP="00F3507A">
            <w:r w:rsidRPr="00107912">
              <w:t>First Aid Certificate.</w:t>
            </w:r>
          </w:p>
        </w:tc>
      </w:tr>
    </w:tbl>
    <w:p w14:paraId="1229E270" w14:textId="65AE1D1F" w:rsidR="00E32EA1" w:rsidRDefault="00E32EA1" w:rsidP="00813404"/>
    <w:p w14:paraId="63A00973" w14:textId="0D975CCB" w:rsidR="00107912" w:rsidRDefault="00107912" w:rsidP="00813404"/>
    <w:p w14:paraId="02CF8D53" w14:textId="6F6D57C1" w:rsidR="00107912" w:rsidRDefault="00107912" w:rsidP="00813404"/>
    <w:p w14:paraId="50CC8691" w14:textId="77777777" w:rsidR="00107912" w:rsidRDefault="00107912" w:rsidP="0081340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3507A" w:rsidRPr="00F3507A" w14:paraId="22CDD0D8" w14:textId="77777777" w:rsidTr="000C44FF">
        <w:tc>
          <w:tcPr>
            <w:tcW w:w="92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E09C01" w14:textId="77777777" w:rsidR="00F3507A" w:rsidRPr="00F3507A" w:rsidRDefault="00F3507A" w:rsidP="00813404">
            <w:pPr>
              <w:rPr>
                <w:b/>
                <w:bCs/>
              </w:rPr>
            </w:pPr>
            <w:r w:rsidRPr="00F3507A">
              <w:rPr>
                <w:b/>
                <w:bCs/>
                <w:sz w:val="28"/>
                <w:szCs w:val="28"/>
              </w:rPr>
              <w:lastRenderedPageBreak/>
              <w:t>Key Skills &amp; Abilities</w:t>
            </w:r>
          </w:p>
        </w:tc>
      </w:tr>
      <w:tr w:rsidR="00F3507A" w14:paraId="5E5B6BC4" w14:textId="77777777" w:rsidTr="000C44FF">
        <w:tc>
          <w:tcPr>
            <w:tcW w:w="4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D1B952" w14:textId="77777777" w:rsidR="00F3507A" w:rsidRDefault="00F3507A" w:rsidP="00F3507A">
            <w:r>
              <w:t>Essential</w:t>
            </w:r>
          </w:p>
        </w:tc>
        <w:tc>
          <w:tcPr>
            <w:tcW w:w="4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4BF6A3D" w14:textId="77777777" w:rsidR="00F3507A" w:rsidRDefault="00F3507A" w:rsidP="00F3507A">
            <w:r>
              <w:t>Desirable</w:t>
            </w:r>
          </w:p>
        </w:tc>
      </w:tr>
      <w:tr w:rsidR="00F3507A" w14:paraId="2F7A24EE" w14:textId="77777777" w:rsidTr="000C44FF">
        <w:tc>
          <w:tcPr>
            <w:tcW w:w="4621" w:type="dxa"/>
            <w:tcBorders>
              <w:top w:val="single" w:sz="12" w:space="0" w:color="auto"/>
            </w:tcBorders>
          </w:tcPr>
          <w:p w14:paraId="74423496" w14:textId="3C0DA86A" w:rsidR="00F3507A" w:rsidRDefault="005673BC" w:rsidP="00F3507A">
            <w:r w:rsidRPr="005673BC">
              <w:t>Ability to converse at ease with customers and provide advice in accurate spoken English.</w:t>
            </w:r>
          </w:p>
        </w:tc>
        <w:tc>
          <w:tcPr>
            <w:tcW w:w="4621" w:type="dxa"/>
            <w:tcBorders>
              <w:top w:val="single" w:sz="12" w:space="0" w:color="auto"/>
            </w:tcBorders>
          </w:tcPr>
          <w:p w14:paraId="2AE85E65" w14:textId="32B12F80" w:rsidR="00F3507A" w:rsidRDefault="001A144A" w:rsidP="00F3507A">
            <w:r w:rsidRPr="001A144A">
              <w:t>Ability to plan, organise and develop an activity</w:t>
            </w:r>
            <w:r w:rsidR="00FC6D6A">
              <w:t>.</w:t>
            </w:r>
          </w:p>
        </w:tc>
      </w:tr>
      <w:tr w:rsidR="00F3507A" w14:paraId="6E2C2ED1" w14:textId="77777777" w:rsidTr="00F3507A">
        <w:tc>
          <w:tcPr>
            <w:tcW w:w="4621" w:type="dxa"/>
          </w:tcPr>
          <w:p w14:paraId="7BE788F0" w14:textId="7F70C6AF" w:rsidR="00F3507A" w:rsidRDefault="00731AF6" w:rsidP="00F3507A">
            <w:r w:rsidRPr="00731AF6">
              <w:t>Ability to make decisions in a timely manner, as appropriate and according to the remit of the post.</w:t>
            </w:r>
          </w:p>
        </w:tc>
        <w:tc>
          <w:tcPr>
            <w:tcW w:w="4621" w:type="dxa"/>
          </w:tcPr>
          <w:p w14:paraId="7C7D4E27" w14:textId="527803D0" w:rsidR="00F3507A" w:rsidRDefault="001A144A" w:rsidP="00F3507A">
            <w:r w:rsidRPr="001A144A">
              <w:t>Knowledge of promoting independence through a multidisciplinary team</w:t>
            </w:r>
            <w:r w:rsidR="00FC6D6A">
              <w:t>.</w:t>
            </w:r>
          </w:p>
        </w:tc>
      </w:tr>
      <w:tr w:rsidR="00F3507A" w14:paraId="2FA4866F" w14:textId="77777777" w:rsidTr="00F3507A">
        <w:tc>
          <w:tcPr>
            <w:tcW w:w="4621" w:type="dxa"/>
          </w:tcPr>
          <w:p w14:paraId="300D037C" w14:textId="7D476FC1" w:rsidR="00F3507A" w:rsidRDefault="00731AF6" w:rsidP="00F3507A">
            <w:r w:rsidRPr="00731AF6">
              <w:t>Ability to manage your workload independently, plan, meet deadlines, and innovate.</w:t>
            </w:r>
          </w:p>
        </w:tc>
        <w:tc>
          <w:tcPr>
            <w:tcW w:w="4621" w:type="dxa"/>
          </w:tcPr>
          <w:p w14:paraId="7E4B73C0" w14:textId="5B70121A" w:rsidR="00F3507A" w:rsidRDefault="001A144A" w:rsidP="00F3507A">
            <w:r w:rsidRPr="001A144A">
              <w:t>Ability to develop and sustain collaborative working relationships with clients, their family or carers, colleagues, managers and other professionals.</w:t>
            </w:r>
          </w:p>
        </w:tc>
      </w:tr>
      <w:tr w:rsidR="00F3507A" w14:paraId="50AF5AB9" w14:textId="77777777" w:rsidTr="00F3507A">
        <w:tc>
          <w:tcPr>
            <w:tcW w:w="4621" w:type="dxa"/>
          </w:tcPr>
          <w:p w14:paraId="55C62990" w14:textId="5645C1DC" w:rsidR="00F3507A" w:rsidRDefault="00731AF6" w:rsidP="00F3507A">
            <w:r w:rsidRPr="00731AF6">
              <w:t>Ability to problem solve, work independently and as part of a team.</w:t>
            </w:r>
          </w:p>
        </w:tc>
        <w:tc>
          <w:tcPr>
            <w:tcW w:w="4621" w:type="dxa"/>
          </w:tcPr>
          <w:p w14:paraId="2E355FF7" w14:textId="5F7BCB6C" w:rsidR="00F3507A" w:rsidRDefault="001A144A" w:rsidP="00F3507A">
            <w:r w:rsidRPr="001A144A">
              <w:t>Ability to model good practice standards, and coach staff as appropriate, as well as the ability to guide and instruct staff when necessary.</w:t>
            </w:r>
          </w:p>
        </w:tc>
      </w:tr>
      <w:tr w:rsidR="00F3507A" w14:paraId="5C21BEB6" w14:textId="77777777" w:rsidTr="00F3507A">
        <w:tc>
          <w:tcPr>
            <w:tcW w:w="4621" w:type="dxa"/>
          </w:tcPr>
          <w:p w14:paraId="72385CCC" w14:textId="4F622D7A" w:rsidR="00F3507A" w:rsidRDefault="0097093A" w:rsidP="00F3507A">
            <w:r w:rsidRPr="0097093A">
              <w:t>Ability to promote and monitor good practice.</w:t>
            </w:r>
          </w:p>
        </w:tc>
        <w:tc>
          <w:tcPr>
            <w:tcW w:w="4621" w:type="dxa"/>
          </w:tcPr>
          <w:p w14:paraId="774CE608" w14:textId="613712E2" w:rsidR="00F3507A" w:rsidRDefault="00FC6D6A" w:rsidP="00F3507A">
            <w:r w:rsidRPr="00FC6D6A">
              <w:t>Good IT skills and experience of maintaining records</w:t>
            </w:r>
            <w:r>
              <w:t>.</w:t>
            </w:r>
          </w:p>
        </w:tc>
      </w:tr>
      <w:tr w:rsidR="00F3507A" w14:paraId="0084448E" w14:textId="77777777" w:rsidTr="00F3507A">
        <w:tc>
          <w:tcPr>
            <w:tcW w:w="4621" w:type="dxa"/>
          </w:tcPr>
          <w:p w14:paraId="159E250F" w14:textId="162833E4" w:rsidR="00F3507A" w:rsidRDefault="0097093A" w:rsidP="00F3507A">
            <w:r w:rsidRPr="0097093A">
              <w:t>Ability to support people with disabilities with their emotional, social and physical needs.</w:t>
            </w:r>
          </w:p>
        </w:tc>
        <w:tc>
          <w:tcPr>
            <w:tcW w:w="4621" w:type="dxa"/>
          </w:tcPr>
          <w:p w14:paraId="6F007B3A" w14:textId="6A2BF05E" w:rsidR="00F3507A" w:rsidRDefault="00FC6D6A" w:rsidP="00F3507A">
            <w:r w:rsidRPr="00FC6D6A">
              <w:t>Ability to access a wide range of information and resources using computer technology.</w:t>
            </w:r>
          </w:p>
        </w:tc>
      </w:tr>
      <w:tr w:rsidR="0097093A" w14:paraId="0E67570B" w14:textId="77777777" w:rsidTr="00F3507A">
        <w:tc>
          <w:tcPr>
            <w:tcW w:w="4621" w:type="dxa"/>
          </w:tcPr>
          <w:p w14:paraId="0A033420" w14:textId="72D509D0" w:rsidR="0097093A" w:rsidRPr="0097093A" w:rsidRDefault="00290CA3" w:rsidP="00F3507A">
            <w:r w:rsidRPr="00290CA3">
              <w:t>Ability to use own initiative and to be self-motivated.</w:t>
            </w:r>
          </w:p>
        </w:tc>
        <w:tc>
          <w:tcPr>
            <w:tcW w:w="4621" w:type="dxa"/>
          </w:tcPr>
          <w:p w14:paraId="37F35DEE" w14:textId="77777777" w:rsidR="0097093A" w:rsidRDefault="0097093A" w:rsidP="00F3507A"/>
        </w:tc>
      </w:tr>
      <w:tr w:rsidR="0097093A" w14:paraId="44141FBE" w14:textId="77777777" w:rsidTr="00F3507A">
        <w:tc>
          <w:tcPr>
            <w:tcW w:w="4621" w:type="dxa"/>
          </w:tcPr>
          <w:p w14:paraId="1E98660D" w14:textId="0229A4B0" w:rsidR="0097093A" w:rsidRPr="0097093A" w:rsidRDefault="00290CA3" w:rsidP="00F3507A">
            <w:r w:rsidRPr="00290CA3">
              <w:t>Ability to work as part of a team with people we support, their families, colleagues and other professionals in a proactive manner.</w:t>
            </w:r>
          </w:p>
        </w:tc>
        <w:tc>
          <w:tcPr>
            <w:tcW w:w="4621" w:type="dxa"/>
          </w:tcPr>
          <w:p w14:paraId="578FD611" w14:textId="77777777" w:rsidR="0097093A" w:rsidRDefault="0097093A" w:rsidP="00F3507A"/>
        </w:tc>
      </w:tr>
      <w:tr w:rsidR="0097093A" w14:paraId="796A8A5A" w14:textId="77777777" w:rsidTr="00F3507A">
        <w:tc>
          <w:tcPr>
            <w:tcW w:w="4621" w:type="dxa"/>
          </w:tcPr>
          <w:p w14:paraId="13016D95" w14:textId="4BDD2E67" w:rsidR="0097093A" w:rsidRPr="0097093A" w:rsidRDefault="00290CA3" w:rsidP="00F3507A">
            <w:r w:rsidRPr="00290CA3">
              <w:t>Excellent communication skills, written, verbal &amp; digital including the use of ICT and office applications.</w:t>
            </w:r>
          </w:p>
        </w:tc>
        <w:tc>
          <w:tcPr>
            <w:tcW w:w="4621" w:type="dxa"/>
          </w:tcPr>
          <w:p w14:paraId="38D5B416" w14:textId="77777777" w:rsidR="0097093A" w:rsidRDefault="0097093A" w:rsidP="00F3507A"/>
        </w:tc>
      </w:tr>
      <w:tr w:rsidR="0097093A" w14:paraId="1986B7A1" w14:textId="77777777" w:rsidTr="00F3507A">
        <w:tc>
          <w:tcPr>
            <w:tcW w:w="4621" w:type="dxa"/>
          </w:tcPr>
          <w:p w14:paraId="3A5715C8" w14:textId="24B9915F" w:rsidR="0097093A" w:rsidRPr="0097093A" w:rsidRDefault="00290CA3" w:rsidP="00F3507A">
            <w:r w:rsidRPr="00290CA3">
              <w:t>Excellent organisation and prioritisation skills including time management.</w:t>
            </w:r>
          </w:p>
        </w:tc>
        <w:tc>
          <w:tcPr>
            <w:tcW w:w="4621" w:type="dxa"/>
          </w:tcPr>
          <w:p w14:paraId="39EB78D1" w14:textId="77777777" w:rsidR="0097093A" w:rsidRDefault="0097093A" w:rsidP="00F3507A"/>
        </w:tc>
      </w:tr>
    </w:tbl>
    <w:p w14:paraId="6D469F06" w14:textId="77777777" w:rsidR="00F3507A" w:rsidRDefault="00F3507A" w:rsidP="0081340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3507A" w:rsidRPr="00F3507A" w14:paraId="0FA65760" w14:textId="77777777" w:rsidTr="000C44FF">
        <w:tc>
          <w:tcPr>
            <w:tcW w:w="92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94FA629" w14:textId="77777777" w:rsidR="00F3507A" w:rsidRPr="00F3507A" w:rsidRDefault="00F3507A">
            <w:pPr>
              <w:rPr>
                <w:b/>
                <w:bCs/>
              </w:rPr>
            </w:pPr>
            <w:r w:rsidRPr="00F3507A">
              <w:rPr>
                <w:b/>
                <w:bCs/>
                <w:sz w:val="28"/>
                <w:szCs w:val="28"/>
              </w:rPr>
              <w:t>Values &amp; Behaviours</w:t>
            </w:r>
          </w:p>
        </w:tc>
      </w:tr>
      <w:tr w:rsidR="00F3507A" w14:paraId="73A81823" w14:textId="77777777" w:rsidTr="000C44FF">
        <w:tc>
          <w:tcPr>
            <w:tcW w:w="4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72C79A" w14:textId="77777777" w:rsidR="00F3507A" w:rsidRDefault="00F3507A" w:rsidP="00F3507A">
            <w:r>
              <w:t>Essential</w:t>
            </w:r>
          </w:p>
        </w:tc>
        <w:tc>
          <w:tcPr>
            <w:tcW w:w="4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6054F4" w14:textId="77777777" w:rsidR="00F3507A" w:rsidRDefault="00F3507A" w:rsidP="00F3507A">
            <w:r>
              <w:t>Desirable</w:t>
            </w:r>
          </w:p>
        </w:tc>
      </w:tr>
      <w:tr w:rsidR="00F3507A" w14:paraId="362D7681" w14:textId="77777777" w:rsidTr="000C44FF">
        <w:tc>
          <w:tcPr>
            <w:tcW w:w="4621" w:type="dxa"/>
            <w:tcBorders>
              <w:top w:val="single" w:sz="12" w:space="0" w:color="auto"/>
            </w:tcBorders>
          </w:tcPr>
          <w:p w14:paraId="12B2EE87" w14:textId="59F25DB0" w:rsidR="00F3507A" w:rsidRDefault="007D2345" w:rsidP="00F3507A">
            <w:r w:rsidRPr="007D2345">
              <w:t>A calm, agile, enthusiastic and organised person.</w:t>
            </w:r>
          </w:p>
        </w:tc>
        <w:tc>
          <w:tcPr>
            <w:tcW w:w="4621" w:type="dxa"/>
            <w:tcBorders>
              <w:top w:val="single" w:sz="12" w:space="0" w:color="auto"/>
            </w:tcBorders>
          </w:tcPr>
          <w:p w14:paraId="75757599" w14:textId="77777777" w:rsidR="00F3507A" w:rsidRDefault="00F3507A" w:rsidP="00F3507A"/>
        </w:tc>
      </w:tr>
      <w:tr w:rsidR="00F3507A" w14:paraId="4F898631" w14:textId="77777777" w:rsidTr="00F3507A">
        <w:tc>
          <w:tcPr>
            <w:tcW w:w="4621" w:type="dxa"/>
          </w:tcPr>
          <w:p w14:paraId="0927F986" w14:textId="3BA577D0" w:rsidR="00F3507A" w:rsidRDefault="007D2345" w:rsidP="00F3507A">
            <w:r w:rsidRPr="007D2345">
              <w:t>A positive attitude towards the rights of people with learning disabilities.</w:t>
            </w:r>
          </w:p>
        </w:tc>
        <w:tc>
          <w:tcPr>
            <w:tcW w:w="4621" w:type="dxa"/>
          </w:tcPr>
          <w:p w14:paraId="5D9C482B" w14:textId="77777777" w:rsidR="00F3507A" w:rsidRDefault="00F3507A" w:rsidP="00F3507A"/>
        </w:tc>
      </w:tr>
      <w:tr w:rsidR="00F3507A" w14:paraId="30D8FF99" w14:textId="77777777" w:rsidTr="00F3507A">
        <w:tc>
          <w:tcPr>
            <w:tcW w:w="4621" w:type="dxa"/>
          </w:tcPr>
          <w:p w14:paraId="69EDE735" w14:textId="6CE0F43D" w:rsidR="00F3507A" w:rsidRDefault="007D2345" w:rsidP="00F3507A">
            <w:r w:rsidRPr="007D2345">
              <w:t>Able to reflect on and critically evaluate own performance and learn from experiences.</w:t>
            </w:r>
          </w:p>
        </w:tc>
        <w:tc>
          <w:tcPr>
            <w:tcW w:w="4621" w:type="dxa"/>
          </w:tcPr>
          <w:p w14:paraId="66CBBB30" w14:textId="77777777" w:rsidR="00F3507A" w:rsidRDefault="00F3507A" w:rsidP="00F3507A"/>
        </w:tc>
      </w:tr>
      <w:tr w:rsidR="00F3507A" w14:paraId="54A0D562" w14:textId="77777777" w:rsidTr="00F3507A">
        <w:tc>
          <w:tcPr>
            <w:tcW w:w="4621" w:type="dxa"/>
          </w:tcPr>
          <w:p w14:paraId="0FD25E49" w14:textId="3F8BE58B" w:rsidR="00F3507A" w:rsidRDefault="007D2345" w:rsidP="00F3507A">
            <w:r w:rsidRPr="007D2345">
              <w:t>Be a fun caring person who can adapt to the different support needs of people being supported.</w:t>
            </w:r>
          </w:p>
        </w:tc>
        <w:tc>
          <w:tcPr>
            <w:tcW w:w="4621" w:type="dxa"/>
          </w:tcPr>
          <w:p w14:paraId="1477D7DC" w14:textId="77777777" w:rsidR="00F3507A" w:rsidRDefault="00F3507A" w:rsidP="00F3507A"/>
        </w:tc>
      </w:tr>
      <w:tr w:rsidR="00F3507A" w14:paraId="7A017424" w14:textId="77777777" w:rsidTr="00F3507A">
        <w:tc>
          <w:tcPr>
            <w:tcW w:w="4621" w:type="dxa"/>
          </w:tcPr>
          <w:p w14:paraId="3926EEDD" w14:textId="49479AFE" w:rsidR="00F3507A" w:rsidRDefault="00DC4BC5" w:rsidP="00F3507A">
            <w:r w:rsidRPr="00DC4BC5">
              <w:t>Caring, positive, respectful and diligent.</w:t>
            </w:r>
          </w:p>
        </w:tc>
        <w:tc>
          <w:tcPr>
            <w:tcW w:w="4621" w:type="dxa"/>
          </w:tcPr>
          <w:p w14:paraId="25A65B18" w14:textId="77777777" w:rsidR="00F3507A" w:rsidRDefault="00F3507A" w:rsidP="00F3507A"/>
        </w:tc>
      </w:tr>
      <w:tr w:rsidR="00F3507A" w14:paraId="13F046F9" w14:textId="77777777" w:rsidTr="00F3507A">
        <w:tc>
          <w:tcPr>
            <w:tcW w:w="4621" w:type="dxa"/>
          </w:tcPr>
          <w:p w14:paraId="24D193C6" w14:textId="0E93BDFB" w:rsidR="00F3507A" w:rsidRDefault="00DC4BC5" w:rsidP="00F3507A">
            <w:r w:rsidRPr="00DC4BC5">
              <w:t>Commitment to improving services.</w:t>
            </w:r>
          </w:p>
        </w:tc>
        <w:tc>
          <w:tcPr>
            <w:tcW w:w="4621" w:type="dxa"/>
          </w:tcPr>
          <w:p w14:paraId="171ECECD" w14:textId="77777777" w:rsidR="00F3507A" w:rsidRDefault="00F3507A" w:rsidP="00F3507A"/>
        </w:tc>
      </w:tr>
      <w:tr w:rsidR="00DC4BC5" w14:paraId="31CEC032" w14:textId="77777777" w:rsidTr="00F3507A">
        <w:tc>
          <w:tcPr>
            <w:tcW w:w="4621" w:type="dxa"/>
          </w:tcPr>
          <w:p w14:paraId="4FF4C85F" w14:textId="72CD89FB" w:rsidR="00DC4BC5" w:rsidRPr="00DC4BC5" w:rsidRDefault="00DD4BC5" w:rsidP="00F3507A">
            <w:r w:rsidRPr="00DD4BC5">
              <w:t>Passion for delivering high quality inclusive care and support services to people with learning disabilities.</w:t>
            </w:r>
          </w:p>
        </w:tc>
        <w:tc>
          <w:tcPr>
            <w:tcW w:w="4621" w:type="dxa"/>
          </w:tcPr>
          <w:p w14:paraId="7CB7CA09" w14:textId="77777777" w:rsidR="00DC4BC5" w:rsidRDefault="00DC4BC5" w:rsidP="00F3507A"/>
        </w:tc>
      </w:tr>
    </w:tbl>
    <w:p w14:paraId="03DF704A" w14:textId="52334EFB" w:rsidR="00E32EA1" w:rsidRDefault="00E32EA1"/>
    <w:p w14:paraId="1569C323" w14:textId="77777777" w:rsidR="00DD4BC5" w:rsidRDefault="00DD4B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3507A" w:rsidRPr="00F3507A" w14:paraId="09A65AEF" w14:textId="77777777" w:rsidTr="004C18D0">
        <w:tc>
          <w:tcPr>
            <w:tcW w:w="92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DE37258" w14:textId="77777777" w:rsidR="00F3507A" w:rsidRPr="00F3507A" w:rsidRDefault="00F3507A">
            <w:pPr>
              <w:rPr>
                <w:b/>
                <w:bCs/>
              </w:rPr>
            </w:pPr>
            <w:r w:rsidRPr="00F3507A">
              <w:rPr>
                <w:b/>
                <w:bCs/>
                <w:sz w:val="28"/>
                <w:szCs w:val="28"/>
              </w:rPr>
              <w:lastRenderedPageBreak/>
              <w:t>Other Criteria</w:t>
            </w:r>
          </w:p>
        </w:tc>
      </w:tr>
      <w:tr w:rsidR="00F3507A" w14:paraId="718C3352" w14:textId="77777777" w:rsidTr="004C18D0">
        <w:tc>
          <w:tcPr>
            <w:tcW w:w="4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FB48CF" w14:textId="77777777" w:rsidR="00F3507A" w:rsidRDefault="00F3507A" w:rsidP="00F3507A">
            <w:r>
              <w:t>Essential</w:t>
            </w:r>
          </w:p>
        </w:tc>
        <w:tc>
          <w:tcPr>
            <w:tcW w:w="4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24F9B4" w14:textId="77777777" w:rsidR="00F3507A" w:rsidRDefault="00F3507A" w:rsidP="00F3507A">
            <w:r>
              <w:t>Desirable</w:t>
            </w:r>
          </w:p>
        </w:tc>
      </w:tr>
      <w:tr w:rsidR="00F3507A" w14:paraId="5AD1340D" w14:textId="77777777" w:rsidTr="004C18D0">
        <w:tc>
          <w:tcPr>
            <w:tcW w:w="4621" w:type="dxa"/>
            <w:tcBorders>
              <w:top w:val="single" w:sz="12" w:space="0" w:color="auto"/>
            </w:tcBorders>
          </w:tcPr>
          <w:p w14:paraId="2A99D530" w14:textId="59232376" w:rsidR="00F3507A" w:rsidRDefault="00DD4BC5" w:rsidP="00F3507A">
            <w:r w:rsidRPr="00DD4BC5">
              <w:t>A full clean and current driving licence.</w:t>
            </w:r>
          </w:p>
        </w:tc>
        <w:tc>
          <w:tcPr>
            <w:tcW w:w="4621" w:type="dxa"/>
            <w:tcBorders>
              <w:top w:val="single" w:sz="12" w:space="0" w:color="auto"/>
            </w:tcBorders>
          </w:tcPr>
          <w:p w14:paraId="6A946AC7" w14:textId="469AB2AC" w:rsidR="00F3507A" w:rsidRDefault="002B0A5A" w:rsidP="00F3507A">
            <w:r w:rsidRPr="002B0A5A">
              <w:t>D1 licence with no restrictions, or willingness to undertake tuition and a driving assessment for D1 category of driver’s licence.</w:t>
            </w:r>
          </w:p>
        </w:tc>
      </w:tr>
      <w:tr w:rsidR="00F3507A" w14:paraId="2AE07249" w14:textId="77777777" w:rsidTr="00F3507A">
        <w:tc>
          <w:tcPr>
            <w:tcW w:w="4621" w:type="dxa"/>
          </w:tcPr>
          <w:p w14:paraId="26C6B5CF" w14:textId="175ACE39" w:rsidR="00F3507A" w:rsidRDefault="002B0A5A" w:rsidP="00F3507A">
            <w:r w:rsidRPr="002B0A5A">
              <w:t>Have a flexible approach to work patterns changing when required</w:t>
            </w:r>
            <w:r>
              <w:t>.</w:t>
            </w:r>
          </w:p>
        </w:tc>
        <w:tc>
          <w:tcPr>
            <w:tcW w:w="4621" w:type="dxa"/>
          </w:tcPr>
          <w:p w14:paraId="30398CEF" w14:textId="6421191B" w:rsidR="00F3507A" w:rsidRDefault="002B0A5A" w:rsidP="00F3507A">
            <w:r w:rsidRPr="002B0A5A">
              <w:t>A willingness to undertake duties, on occasion, outside normal working hours.</w:t>
            </w:r>
          </w:p>
        </w:tc>
      </w:tr>
      <w:tr w:rsidR="00F3507A" w14:paraId="0ACD75D9" w14:textId="77777777" w:rsidTr="00F3507A">
        <w:tc>
          <w:tcPr>
            <w:tcW w:w="4621" w:type="dxa"/>
          </w:tcPr>
          <w:p w14:paraId="7F8D1C9A" w14:textId="11A62618" w:rsidR="00F3507A" w:rsidRDefault="002B0A5A" w:rsidP="00F3507A">
            <w:r w:rsidRPr="002B0A5A">
              <w:t>Be able to respond appropriately in any difficult or challenging situations</w:t>
            </w:r>
            <w:r>
              <w:t>.</w:t>
            </w:r>
          </w:p>
        </w:tc>
        <w:tc>
          <w:tcPr>
            <w:tcW w:w="4621" w:type="dxa"/>
          </w:tcPr>
          <w:p w14:paraId="638F4817" w14:textId="77777777" w:rsidR="00F3507A" w:rsidRDefault="00F3507A" w:rsidP="00F3507A"/>
        </w:tc>
      </w:tr>
    </w:tbl>
    <w:p w14:paraId="395429C1" w14:textId="77777777" w:rsidR="00F3507A" w:rsidRDefault="00F3507A"/>
    <w:p w14:paraId="6CD2B49E" w14:textId="77777777" w:rsidR="00E32EA1" w:rsidRDefault="00E32EA1"/>
    <w:p w14:paraId="6A67F3A1" w14:textId="77777777" w:rsidR="00E32EA1" w:rsidRDefault="00E32EA1"/>
    <w:p w14:paraId="30FA466C" w14:textId="77777777" w:rsidR="00AC0F6B" w:rsidRDefault="00AC0F6B"/>
    <w:sectPr w:rsidR="00AC0F6B" w:rsidSect="00AC0F6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D7C0F" w14:textId="77777777" w:rsidR="0035516A" w:rsidRDefault="0035516A" w:rsidP="000C44FF">
      <w:pPr>
        <w:spacing w:after="0" w:line="240" w:lineRule="auto"/>
      </w:pPr>
      <w:r>
        <w:separator/>
      </w:r>
    </w:p>
  </w:endnote>
  <w:endnote w:type="continuationSeparator" w:id="0">
    <w:p w14:paraId="67491402" w14:textId="77777777" w:rsidR="0035516A" w:rsidRDefault="0035516A" w:rsidP="000C4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348F6" w14:textId="23133334" w:rsidR="000C44FF" w:rsidRDefault="000C44FF">
    <w:pPr>
      <w:pStyle w:val="Footer"/>
    </w:pPr>
    <w:r>
      <w:fldChar w:fldCharType="begin"/>
    </w:r>
    <w:r>
      <w:instrText xml:space="preserve"> DATE \@ "dd/MM/yyyy" </w:instrText>
    </w:r>
    <w:r>
      <w:fldChar w:fldCharType="separate"/>
    </w:r>
    <w:r w:rsidR="00BF6E1B">
      <w:rPr>
        <w:noProof/>
      </w:rPr>
      <w:t>09/11/2021</w:t>
    </w:r>
    <w:r>
      <w:fldChar w:fldCharType="end"/>
    </w:r>
    <w:r>
      <w:ptab w:relativeTo="margin" w:alignment="center" w:leader="none"/>
    </w:r>
    <w:r>
      <w:t>Confidential</w:t>
    </w:r>
    <w:r>
      <w:ptab w:relativeTo="margin" w:alignment="right" w:leader="none"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80E1D" w14:textId="77777777" w:rsidR="0035516A" w:rsidRDefault="0035516A" w:rsidP="000C44FF">
      <w:pPr>
        <w:spacing w:after="0" w:line="240" w:lineRule="auto"/>
      </w:pPr>
      <w:r>
        <w:separator/>
      </w:r>
    </w:p>
  </w:footnote>
  <w:footnote w:type="continuationSeparator" w:id="0">
    <w:p w14:paraId="4A3BB594" w14:textId="77777777" w:rsidR="0035516A" w:rsidRDefault="0035516A" w:rsidP="000C44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93B14"/>
    <w:rsid w:val="000C44FF"/>
    <w:rsid w:val="00107912"/>
    <w:rsid w:val="001678CC"/>
    <w:rsid w:val="00185F5D"/>
    <w:rsid w:val="001A144A"/>
    <w:rsid w:val="00290CA3"/>
    <w:rsid w:val="002B0A5A"/>
    <w:rsid w:val="002E23BF"/>
    <w:rsid w:val="002F025E"/>
    <w:rsid w:val="0035516A"/>
    <w:rsid w:val="004C18D0"/>
    <w:rsid w:val="005404ED"/>
    <w:rsid w:val="005673BC"/>
    <w:rsid w:val="00582E3B"/>
    <w:rsid w:val="006C49E7"/>
    <w:rsid w:val="007103E1"/>
    <w:rsid w:val="00731AF6"/>
    <w:rsid w:val="007D2345"/>
    <w:rsid w:val="007E7974"/>
    <w:rsid w:val="00813404"/>
    <w:rsid w:val="00913DC2"/>
    <w:rsid w:val="0097093A"/>
    <w:rsid w:val="00A93B14"/>
    <w:rsid w:val="00AB0403"/>
    <w:rsid w:val="00AC0F6B"/>
    <w:rsid w:val="00B61850"/>
    <w:rsid w:val="00BF6E1B"/>
    <w:rsid w:val="00DC4BC5"/>
    <w:rsid w:val="00DD4BC5"/>
    <w:rsid w:val="00E0494C"/>
    <w:rsid w:val="00E32EA1"/>
    <w:rsid w:val="00F3507A"/>
    <w:rsid w:val="00FC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76192"/>
  <w15:chartTrackingRefBased/>
  <w15:docId w15:val="{A751A39D-6C42-47EF-B259-B0A285E4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F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4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4FF"/>
  </w:style>
  <w:style w:type="paragraph" w:styleId="Footer">
    <w:name w:val="footer"/>
    <w:basedOn w:val="Normal"/>
    <w:link w:val="FooterChar"/>
    <w:uiPriority w:val="99"/>
    <w:unhideWhenUsed/>
    <w:rsid w:val="000C4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n\OneDrive\Sutton%20Support%20Services\Person%20Specifica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Person Specification Template</Template>
  <TotalTime>0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Newitt</dc:creator>
  <cp:keywords/>
  <dc:description/>
  <cp:lastModifiedBy>Karl Newitt</cp:lastModifiedBy>
  <cp:revision>3</cp:revision>
  <dcterms:created xsi:type="dcterms:W3CDTF">2021-11-09T12:56:00Z</dcterms:created>
  <dcterms:modified xsi:type="dcterms:W3CDTF">2021-11-09T12:57:00Z</dcterms:modified>
</cp:coreProperties>
</file>