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0DECD" w14:textId="03A896A5" w:rsidR="00AC0F6B" w:rsidRDefault="00945B08" w:rsidP="00945B08">
      <w:pPr>
        <w:jc w:val="center"/>
      </w:pPr>
      <w:r w:rsidRPr="00AC54E5">
        <w:rPr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4AC170F5" wp14:editId="7A175140">
            <wp:simplePos x="0" y="0"/>
            <wp:positionH relativeFrom="column">
              <wp:posOffset>-409575</wp:posOffset>
            </wp:positionH>
            <wp:positionV relativeFrom="paragraph">
              <wp:posOffset>-466725</wp:posOffset>
            </wp:positionV>
            <wp:extent cx="483712" cy="933450"/>
            <wp:effectExtent l="0" t="0" r="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712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54E5">
        <w:rPr>
          <w:sz w:val="28"/>
          <w:szCs w:val="28"/>
        </w:rPr>
        <w:t>Job Description</w:t>
      </w:r>
    </w:p>
    <w:p w14:paraId="7C605741" w14:textId="77777777" w:rsidR="00945B08" w:rsidRDefault="00945B08" w:rsidP="00945B08">
      <w:pPr>
        <w:jc w:val="center"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093"/>
        <w:gridCol w:w="2527"/>
        <w:gridCol w:w="1867"/>
        <w:gridCol w:w="2835"/>
      </w:tblGrid>
      <w:tr w:rsidR="00CD0D49" w14:paraId="12712EA3" w14:textId="77777777" w:rsidTr="00504EAC">
        <w:trPr>
          <w:trHeight w:val="547"/>
        </w:trPr>
        <w:tc>
          <w:tcPr>
            <w:tcW w:w="2093" w:type="dxa"/>
            <w:vAlign w:val="center"/>
          </w:tcPr>
          <w:p w14:paraId="17005153" w14:textId="77777777" w:rsidR="00CD0D49" w:rsidRPr="00DF004E" w:rsidRDefault="00CD0D49" w:rsidP="00CD0D49">
            <w:pPr>
              <w:rPr>
                <w:b/>
                <w:bCs/>
              </w:rPr>
            </w:pPr>
            <w:r w:rsidRPr="00DF004E">
              <w:rPr>
                <w:b/>
                <w:bCs/>
              </w:rPr>
              <w:t>Post:</w:t>
            </w:r>
          </w:p>
        </w:tc>
        <w:tc>
          <w:tcPr>
            <w:tcW w:w="2527" w:type="dxa"/>
            <w:vAlign w:val="center"/>
          </w:tcPr>
          <w:p w14:paraId="023CA89C" w14:textId="74B20F9F" w:rsidR="00CD0D49" w:rsidRDefault="00453F7C" w:rsidP="00504EAC">
            <w:r>
              <w:t>Cook</w:t>
            </w:r>
          </w:p>
        </w:tc>
        <w:tc>
          <w:tcPr>
            <w:tcW w:w="1867" w:type="dxa"/>
            <w:vAlign w:val="center"/>
          </w:tcPr>
          <w:p w14:paraId="6C1D18C6" w14:textId="77777777" w:rsidR="00CD0D49" w:rsidRPr="00DF004E" w:rsidRDefault="00CD0D49" w:rsidP="00CD0D49">
            <w:pPr>
              <w:rPr>
                <w:b/>
                <w:bCs/>
              </w:rPr>
            </w:pPr>
            <w:r w:rsidRPr="00DF004E">
              <w:rPr>
                <w:b/>
                <w:bCs/>
              </w:rPr>
              <w:t>Responsible To:</w:t>
            </w:r>
          </w:p>
        </w:tc>
        <w:tc>
          <w:tcPr>
            <w:tcW w:w="2835" w:type="dxa"/>
            <w:vAlign w:val="center"/>
          </w:tcPr>
          <w:p w14:paraId="334C554D" w14:textId="5AB409CA" w:rsidR="00CD0D49" w:rsidRDefault="00453F7C" w:rsidP="00504EAC">
            <w:r w:rsidRPr="00453F7C">
              <w:t>Day Centre Manager / Directors</w:t>
            </w:r>
          </w:p>
        </w:tc>
      </w:tr>
      <w:tr w:rsidR="00CD0D49" w14:paraId="7DE40D42" w14:textId="77777777" w:rsidTr="00504EAC">
        <w:trPr>
          <w:trHeight w:val="547"/>
        </w:trPr>
        <w:tc>
          <w:tcPr>
            <w:tcW w:w="2093" w:type="dxa"/>
            <w:vAlign w:val="center"/>
          </w:tcPr>
          <w:p w14:paraId="1B16D784" w14:textId="77777777" w:rsidR="00CD0D49" w:rsidRPr="00DF004E" w:rsidRDefault="00CD0D49" w:rsidP="00CD0D49">
            <w:pPr>
              <w:rPr>
                <w:b/>
                <w:bCs/>
              </w:rPr>
            </w:pPr>
            <w:r w:rsidRPr="00DF004E">
              <w:rPr>
                <w:b/>
                <w:bCs/>
              </w:rPr>
              <w:t>Department / Team:</w:t>
            </w:r>
          </w:p>
        </w:tc>
        <w:tc>
          <w:tcPr>
            <w:tcW w:w="2527" w:type="dxa"/>
            <w:vAlign w:val="center"/>
          </w:tcPr>
          <w:p w14:paraId="5656B48D" w14:textId="0F569A44" w:rsidR="00CD0D49" w:rsidRDefault="00453F7C" w:rsidP="00504EAC">
            <w:r w:rsidRPr="00453F7C">
              <w:t>Kitchen</w:t>
            </w:r>
          </w:p>
        </w:tc>
        <w:tc>
          <w:tcPr>
            <w:tcW w:w="1867" w:type="dxa"/>
            <w:vAlign w:val="center"/>
          </w:tcPr>
          <w:p w14:paraId="575957A5" w14:textId="77777777" w:rsidR="00CD0D49" w:rsidRPr="00DF004E" w:rsidRDefault="00CD0D49" w:rsidP="00CD0D49">
            <w:pPr>
              <w:rPr>
                <w:b/>
                <w:bCs/>
              </w:rPr>
            </w:pPr>
            <w:r w:rsidRPr="00DF004E">
              <w:rPr>
                <w:b/>
                <w:bCs/>
              </w:rPr>
              <w:t>Responsible For:</w:t>
            </w:r>
          </w:p>
        </w:tc>
        <w:tc>
          <w:tcPr>
            <w:tcW w:w="2835" w:type="dxa"/>
            <w:vAlign w:val="center"/>
          </w:tcPr>
          <w:p w14:paraId="1984274A" w14:textId="43A394B4" w:rsidR="00CD0D49" w:rsidRDefault="00313D97" w:rsidP="00504EAC">
            <w:r w:rsidRPr="00313D97">
              <w:t xml:space="preserve">Kitchen </w:t>
            </w:r>
            <w:r w:rsidR="000628C3" w:rsidRPr="00313D97">
              <w:t>Assistants</w:t>
            </w:r>
          </w:p>
        </w:tc>
      </w:tr>
      <w:tr w:rsidR="00CD0D49" w14:paraId="2CD75A89" w14:textId="77777777" w:rsidTr="00504EAC">
        <w:trPr>
          <w:trHeight w:val="547"/>
        </w:trPr>
        <w:tc>
          <w:tcPr>
            <w:tcW w:w="2093" w:type="dxa"/>
            <w:vAlign w:val="center"/>
          </w:tcPr>
          <w:p w14:paraId="30DD92D7" w14:textId="77777777" w:rsidR="00CD0D49" w:rsidRPr="00DF004E" w:rsidRDefault="00CD0D49" w:rsidP="00CD0D49">
            <w:pPr>
              <w:rPr>
                <w:b/>
                <w:bCs/>
              </w:rPr>
            </w:pPr>
            <w:r w:rsidRPr="00DF004E">
              <w:rPr>
                <w:b/>
                <w:bCs/>
              </w:rPr>
              <w:t>Job Family:</w:t>
            </w:r>
          </w:p>
        </w:tc>
        <w:tc>
          <w:tcPr>
            <w:tcW w:w="2527" w:type="dxa"/>
            <w:vAlign w:val="center"/>
          </w:tcPr>
          <w:p w14:paraId="3F57114E" w14:textId="4FD8F6ED" w:rsidR="00CD0D49" w:rsidRDefault="00313D97" w:rsidP="00504EAC">
            <w:r w:rsidRPr="00313D97">
              <w:t>Operations</w:t>
            </w:r>
          </w:p>
        </w:tc>
        <w:tc>
          <w:tcPr>
            <w:tcW w:w="1867" w:type="dxa"/>
            <w:vAlign w:val="center"/>
          </w:tcPr>
          <w:p w14:paraId="0A3FB6F4" w14:textId="77777777" w:rsidR="00CD0D49" w:rsidRPr="00DF004E" w:rsidRDefault="00CD0D49" w:rsidP="00CD0D49">
            <w:pPr>
              <w:rPr>
                <w:b/>
                <w:bCs/>
              </w:rPr>
            </w:pPr>
            <w:r w:rsidRPr="00DF004E">
              <w:rPr>
                <w:b/>
                <w:bCs/>
              </w:rPr>
              <w:t>Location:</w:t>
            </w:r>
          </w:p>
        </w:tc>
        <w:tc>
          <w:tcPr>
            <w:tcW w:w="2835" w:type="dxa"/>
          </w:tcPr>
          <w:p w14:paraId="495A6B68" w14:textId="77777777" w:rsidR="00CD0D49" w:rsidRDefault="00CD0D49" w:rsidP="00945B08"/>
        </w:tc>
      </w:tr>
    </w:tbl>
    <w:p w14:paraId="5CB906DF" w14:textId="77777777" w:rsidR="00945B08" w:rsidRDefault="00945B08" w:rsidP="00945B08"/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C54E5" w14:paraId="3940CCF2" w14:textId="77777777" w:rsidTr="006A3655">
        <w:tc>
          <w:tcPr>
            <w:tcW w:w="9322" w:type="dxa"/>
            <w:shd w:val="clear" w:color="auto" w:fill="D9D9D9" w:themeFill="background1" w:themeFillShade="D9"/>
          </w:tcPr>
          <w:p w14:paraId="41496F54" w14:textId="77777777" w:rsidR="00AC54E5" w:rsidRPr="006A3655" w:rsidRDefault="00AC54E5">
            <w:pPr>
              <w:rPr>
                <w:b/>
                <w:bCs/>
              </w:rPr>
            </w:pPr>
            <w:r w:rsidRPr="006A3655">
              <w:rPr>
                <w:b/>
                <w:bCs/>
                <w:sz w:val="28"/>
                <w:szCs w:val="28"/>
              </w:rPr>
              <w:t>Job Purpose:</w:t>
            </w:r>
          </w:p>
        </w:tc>
      </w:tr>
      <w:tr w:rsidR="00AC54E5" w14:paraId="45021054" w14:textId="77777777" w:rsidTr="00AC54E5">
        <w:tc>
          <w:tcPr>
            <w:tcW w:w="9322" w:type="dxa"/>
          </w:tcPr>
          <w:p w14:paraId="06033B2E" w14:textId="65503B6B" w:rsidR="00AC54E5" w:rsidRDefault="00AF679D">
            <w:r w:rsidRPr="00AF679D">
              <w:t xml:space="preserve">Responsible for the planning, purchasing, preparing, cooking and serving of all food and beverages to the standard required of </w:t>
            </w:r>
            <w:r w:rsidR="00D31C89">
              <w:t>Sutton Support Services</w:t>
            </w:r>
            <w:r w:rsidRPr="00AF679D">
              <w:t xml:space="preserve"> within day </w:t>
            </w:r>
            <w:r w:rsidR="00D31C89">
              <w:t>opportunities</w:t>
            </w:r>
            <w:r w:rsidRPr="00AF679D">
              <w:t xml:space="preserve"> services, with a focus on healthy eating, </w:t>
            </w:r>
            <w:r w:rsidR="00B050CA">
              <w:t>service user</w:t>
            </w:r>
            <w:r w:rsidRPr="00AF679D">
              <w:t xml:space="preserve"> choice</w:t>
            </w:r>
            <w:r w:rsidR="008D77DF">
              <w:t>, special diets</w:t>
            </w:r>
            <w:r w:rsidRPr="00AF679D">
              <w:t xml:space="preserve"> and wellbeing.</w:t>
            </w:r>
          </w:p>
        </w:tc>
      </w:tr>
    </w:tbl>
    <w:p w14:paraId="7B393E54" w14:textId="77777777" w:rsidR="00945B08" w:rsidRDefault="00945B08"/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C54E5" w14:paraId="03C3185B" w14:textId="77777777" w:rsidTr="006A3655">
        <w:tc>
          <w:tcPr>
            <w:tcW w:w="9322" w:type="dxa"/>
            <w:shd w:val="clear" w:color="auto" w:fill="D9D9D9" w:themeFill="background1" w:themeFillShade="D9"/>
          </w:tcPr>
          <w:p w14:paraId="5E191839" w14:textId="77777777" w:rsidR="00AC54E5" w:rsidRPr="006A3655" w:rsidRDefault="00AC54E5">
            <w:pPr>
              <w:rPr>
                <w:b/>
                <w:bCs/>
              </w:rPr>
            </w:pPr>
            <w:r w:rsidRPr="006A3655">
              <w:rPr>
                <w:b/>
                <w:bCs/>
                <w:sz w:val="28"/>
                <w:szCs w:val="28"/>
              </w:rPr>
              <w:t>Main Duties:</w:t>
            </w:r>
          </w:p>
        </w:tc>
      </w:tr>
      <w:tr w:rsidR="00D92F84" w14:paraId="3F2628EB" w14:textId="77777777" w:rsidTr="00AC54E5">
        <w:tc>
          <w:tcPr>
            <w:tcW w:w="9322" w:type="dxa"/>
          </w:tcPr>
          <w:p w14:paraId="6E89FFC5" w14:textId="1F8D5532" w:rsidR="00D92F84" w:rsidRDefault="00D92F84" w:rsidP="00D92F84">
            <w:r w:rsidRPr="00FC0FFD">
              <w:t>To provide a high quality fresh cooked meals to service users and staff following food standards and health and safety requirements at all times.</w:t>
            </w:r>
          </w:p>
        </w:tc>
      </w:tr>
      <w:tr w:rsidR="00D92F84" w14:paraId="2A3828CD" w14:textId="77777777" w:rsidTr="00AC54E5">
        <w:tc>
          <w:tcPr>
            <w:tcW w:w="9322" w:type="dxa"/>
          </w:tcPr>
          <w:p w14:paraId="4116FEC2" w14:textId="60B280A6" w:rsidR="00D92F84" w:rsidRPr="006420EB" w:rsidRDefault="00D92F84" w:rsidP="00D92F84">
            <w:r w:rsidRPr="006420EB">
              <w:t xml:space="preserve">To offer a diverse range of menu options and choices planned with </w:t>
            </w:r>
            <w:r>
              <w:t>service user</w:t>
            </w:r>
            <w:r w:rsidRPr="006420EB">
              <w:t xml:space="preserve"> input at all times.</w:t>
            </w:r>
          </w:p>
        </w:tc>
      </w:tr>
      <w:tr w:rsidR="00D92F84" w14:paraId="376EB434" w14:textId="77777777" w:rsidTr="00AC54E5">
        <w:tc>
          <w:tcPr>
            <w:tcW w:w="9322" w:type="dxa"/>
          </w:tcPr>
          <w:p w14:paraId="35FC9F0E" w14:textId="087FBA92" w:rsidR="00D92F84" w:rsidRDefault="00D92F84" w:rsidP="00D92F84">
            <w:r w:rsidRPr="00497858">
              <w:t xml:space="preserve">To offer support and guidance to </w:t>
            </w:r>
            <w:r>
              <w:t xml:space="preserve">service </w:t>
            </w:r>
            <w:r w:rsidRPr="00497858">
              <w:t>users on healthy eating and meal planning.</w:t>
            </w:r>
          </w:p>
        </w:tc>
      </w:tr>
      <w:tr w:rsidR="00D92F84" w14:paraId="0C90D979" w14:textId="77777777" w:rsidTr="00AC54E5">
        <w:tc>
          <w:tcPr>
            <w:tcW w:w="9322" w:type="dxa"/>
          </w:tcPr>
          <w:p w14:paraId="2D03F9BF" w14:textId="6DF92040" w:rsidR="00D92F84" w:rsidRDefault="00D92F84" w:rsidP="00D92F84">
            <w:r w:rsidRPr="00497858">
              <w:t>To offer a healthy meal service accessible to all and meeting individual dietary needs with allergen information.</w:t>
            </w:r>
          </w:p>
        </w:tc>
      </w:tr>
      <w:tr w:rsidR="00D92F84" w14:paraId="4095D6B3" w14:textId="77777777" w:rsidTr="00AC54E5">
        <w:tc>
          <w:tcPr>
            <w:tcW w:w="9322" w:type="dxa"/>
          </w:tcPr>
          <w:p w14:paraId="2BF3BC91" w14:textId="6FD7E767" w:rsidR="00D92F84" w:rsidRDefault="00D92F84" w:rsidP="00D92F84">
            <w:r w:rsidRPr="00497858">
              <w:t>To support volunteers where applicable within Sutton Support Service’s kitchen</w:t>
            </w:r>
            <w:r>
              <w:t>.</w:t>
            </w:r>
          </w:p>
        </w:tc>
      </w:tr>
      <w:tr w:rsidR="00D92F84" w14:paraId="69222DF2" w14:textId="77777777" w:rsidTr="00AC54E5">
        <w:tc>
          <w:tcPr>
            <w:tcW w:w="9322" w:type="dxa"/>
          </w:tcPr>
          <w:p w14:paraId="2A99CB8A" w14:textId="08F582BE" w:rsidR="00D92F84" w:rsidRPr="006D772F" w:rsidRDefault="00D92F84" w:rsidP="00D92F84">
            <w:r w:rsidRPr="00497858">
              <w:t>To purchase quality provisions within set budgets, plan</w:t>
            </w:r>
            <w:r>
              <w:t>,</w:t>
            </w:r>
            <w:r w:rsidRPr="00497858">
              <w:t xml:space="preserve"> cook, present and serve all food/meals to the highest standard with a focus on healthy eating and wellbeing as required</w:t>
            </w:r>
            <w:r>
              <w:t>.</w:t>
            </w:r>
          </w:p>
        </w:tc>
      </w:tr>
      <w:tr w:rsidR="00D92F84" w14:paraId="19D6E0FB" w14:textId="77777777" w:rsidTr="00AC54E5">
        <w:tc>
          <w:tcPr>
            <w:tcW w:w="9322" w:type="dxa"/>
          </w:tcPr>
          <w:p w14:paraId="4A618277" w14:textId="7609EE70" w:rsidR="00D92F84" w:rsidRDefault="00D92F84" w:rsidP="00D92F84">
            <w:r w:rsidRPr="006D772F">
              <w:t>To order, receive and inspect all goods purchased for quality, price and condition.</w:t>
            </w:r>
          </w:p>
        </w:tc>
      </w:tr>
      <w:tr w:rsidR="00D92F84" w14:paraId="025D29D2" w14:textId="77777777" w:rsidTr="00AC54E5">
        <w:tc>
          <w:tcPr>
            <w:tcW w:w="9322" w:type="dxa"/>
          </w:tcPr>
          <w:p w14:paraId="6381B72D" w14:textId="48C45CEB" w:rsidR="00D92F84" w:rsidRDefault="00D92F84" w:rsidP="00D92F84">
            <w:r w:rsidRPr="006D772F">
              <w:t>To monitor food costs against agreed budgets and to keep wastage to a minimum.</w:t>
            </w:r>
          </w:p>
        </w:tc>
      </w:tr>
      <w:tr w:rsidR="00D92F84" w14:paraId="3FF3F88B" w14:textId="77777777" w:rsidTr="00AC54E5">
        <w:tc>
          <w:tcPr>
            <w:tcW w:w="9322" w:type="dxa"/>
          </w:tcPr>
          <w:p w14:paraId="4B1A030D" w14:textId="018BCE79" w:rsidR="00D92F84" w:rsidRDefault="00D92F84" w:rsidP="00D92F84">
            <w:r w:rsidRPr="006D772F">
              <w:t>To maintain a well organised, smooth running and safe kitchen, ensuring all legislative requirements are met to achieve a 5 star food rating</w:t>
            </w:r>
            <w:r>
              <w:t>.</w:t>
            </w:r>
          </w:p>
        </w:tc>
      </w:tr>
      <w:tr w:rsidR="00D92F84" w14:paraId="5439D29E" w14:textId="77777777" w:rsidTr="00AC54E5">
        <w:tc>
          <w:tcPr>
            <w:tcW w:w="9322" w:type="dxa"/>
          </w:tcPr>
          <w:p w14:paraId="0D92CFC8" w14:textId="5B4F4251" w:rsidR="00D92F84" w:rsidRDefault="00D92F84" w:rsidP="00D92F84">
            <w:r w:rsidRPr="00FC0FFD">
              <w:t>To ensure relevant statutory Food Hygiene and health and safety regulations are observed at all times (including rotation of stocks).</w:t>
            </w:r>
          </w:p>
        </w:tc>
      </w:tr>
      <w:tr w:rsidR="00D92F84" w14:paraId="656FC4D4" w14:textId="77777777" w:rsidTr="00AC54E5">
        <w:tc>
          <w:tcPr>
            <w:tcW w:w="9322" w:type="dxa"/>
          </w:tcPr>
          <w:p w14:paraId="4951E29F" w14:textId="1EF69FF9" w:rsidR="00D92F84" w:rsidRDefault="00D92F84" w:rsidP="00D92F84">
            <w:r w:rsidRPr="00FC0FFD">
              <w:t>To maintain a high degree of personal hygiene for anyone accessing the kitchen and serving areas and all appropriate PPE is worn.</w:t>
            </w:r>
          </w:p>
        </w:tc>
      </w:tr>
      <w:tr w:rsidR="00D92F84" w14:paraId="7EADA8D4" w14:textId="77777777" w:rsidTr="00AC54E5">
        <w:tc>
          <w:tcPr>
            <w:tcW w:w="9322" w:type="dxa"/>
          </w:tcPr>
          <w:p w14:paraId="0BDED568" w14:textId="3708A7A4" w:rsidR="00D92F84" w:rsidRDefault="00D92F84" w:rsidP="00D92F84">
            <w:r w:rsidRPr="004E100D">
              <w:t>To ensure all relevant paperwork is completed daily/weekly and monthly and returns submitted on time.</w:t>
            </w:r>
          </w:p>
        </w:tc>
      </w:tr>
      <w:tr w:rsidR="00D92F84" w14:paraId="24E618D9" w14:textId="77777777" w:rsidTr="00AC54E5">
        <w:tc>
          <w:tcPr>
            <w:tcW w:w="9322" w:type="dxa"/>
          </w:tcPr>
          <w:p w14:paraId="6732DA1B" w14:textId="4C92192F" w:rsidR="00D92F84" w:rsidRDefault="00D92F84" w:rsidP="00D92F84">
            <w:r w:rsidRPr="004E100D">
              <w:t>To comply with all the agreed policies and procedures of Sutton Support Services, including Diversity &amp; Equality, Health, and Safety.</w:t>
            </w:r>
          </w:p>
        </w:tc>
      </w:tr>
    </w:tbl>
    <w:p w14:paraId="4BBC6516" w14:textId="77777777" w:rsidR="00945B08" w:rsidRDefault="00945B08"/>
    <w:p w14:paraId="325A0E2C" w14:textId="77777777" w:rsidR="00043A83" w:rsidRDefault="00043A83"/>
    <w:p w14:paraId="48CEA0B1" w14:textId="77777777" w:rsidR="00043A83" w:rsidRDefault="00043A83"/>
    <w:p w14:paraId="66242073" w14:textId="77777777" w:rsidR="00043A83" w:rsidRDefault="00043A83"/>
    <w:p w14:paraId="2A6F5D19" w14:textId="77777777" w:rsidR="00043A83" w:rsidRDefault="00043A83"/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C54E5" w14:paraId="3EF5F030" w14:textId="77777777" w:rsidTr="006A3655">
        <w:tc>
          <w:tcPr>
            <w:tcW w:w="9322" w:type="dxa"/>
            <w:shd w:val="clear" w:color="auto" w:fill="D9D9D9" w:themeFill="background1" w:themeFillShade="D9"/>
          </w:tcPr>
          <w:p w14:paraId="157EDD21" w14:textId="77777777" w:rsidR="00AC54E5" w:rsidRPr="006A3655" w:rsidRDefault="00AC54E5">
            <w:pPr>
              <w:rPr>
                <w:b/>
                <w:bCs/>
              </w:rPr>
            </w:pPr>
            <w:r w:rsidRPr="006A3655">
              <w:rPr>
                <w:b/>
                <w:bCs/>
                <w:sz w:val="28"/>
                <w:szCs w:val="28"/>
              </w:rPr>
              <w:lastRenderedPageBreak/>
              <w:t>Role Specific Responsibilities:</w:t>
            </w:r>
          </w:p>
        </w:tc>
      </w:tr>
      <w:tr w:rsidR="00AC54E5" w14:paraId="7C1726CA" w14:textId="77777777" w:rsidTr="00AC54E5">
        <w:tc>
          <w:tcPr>
            <w:tcW w:w="9322" w:type="dxa"/>
          </w:tcPr>
          <w:p w14:paraId="7C0C39ED" w14:textId="36EA4BBE" w:rsidR="00AC54E5" w:rsidRDefault="0063547B">
            <w:r w:rsidRPr="0063547B">
              <w:t>To take part in any events under the direction of the manager.</w:t>
            </w:r>
          </w:p>
        </w:tc>
      </w:tr>
      <w:tr w:rsidR="00AC54E5" w14:paraId="44E13869" w14:textId="77777777" w:rsidTr="00AC54E5">
        <w:tc>
          <w:tcPr>
            <w:tcW w:w="9322" w:type="dxa"/>
          </w:tcPr>
          <w:p w14:paraId="1F381097" w14:textId="6D2A40AC" w:rsidR="00AC54E5" w:rsidRDefault="0063547B">
            <w:r w:rsidRPr="0063547B">
              <w:t>To have a valid Food Hygiene Certificate at all times.</w:t>
            </w:r>
          </w:p>
        </w:tc>
      </w:tr>
      <w:tr w:rsidR="00043A83" w14:paraId="20BB802E" w14:textId="77777777" w:rsidTr="00AC54E5">
        <w:tc>
          <w:tcPr>
            <w:tcW w:w="9322" w:type="dxa"/>
          </w:tcPr>
          <w:p w14:paraId="501A6C59" w14:textId="7EDAD1EB" w:rsidR="00043A83" w:rsidRPr="0063547B" w:rsidRDefault="00661C2B">
            <w:r>
              <w:t xml:space="preserve">To have an understanding of IDDSI </w:t>
            </w:r>
            <w:r w:rsidR="00B54FA2">
              <w:t>modified foods and thickened liqui</w:t>
            </w:r>
            <w:r w:rsidR="0022695B">
              <w:t xml:space="preserve">ds for individuals with </w:t>
            </w:r>
            <w:r w:rsidR="00FC711E">
              <w:t>dysphagia of all ages.</w:t>
            </w:r>
          </w:p>
        </w:tc>
      </w:tr>
      <w:tr w:rsidR="007313DB" w14:paraId="5BD33494" w14:textId="77777777" w:rsidTr="00AC54E5">
        <w:tc>
          <w:tcPr>
            <w:tcW w:w="9322" w:type="dxa"/>
          </w:tcPr>
          <w:p w14:paraId="16C9EE99" w14:textId="73A66673" w:rsidR="007313DB" w:rsidRPr="0063547B" w:rsidRDefault="00E535BA">
            <w:r>
              <w:t xml:space="preserve">Be aware of service user care plans and be able to </w:t>
            </w:r>
            <w:r w:rsidR="00A93868">
              <w:t xml:space="preserve">plan, prepare and serve </w:t>
            </w:r>
            <w:r w:rsidR="00E76C91">
              <w:t>meals for specific dietary requirements.</w:t>
            </w:r>
          </w:p>
        </w:tc>
      </w:tr>
      <w:tr w:rsidR="0026433E" w14:paraId="737A3ECF" w14:textId="77777777" w:rsidTr="00AC54E5">
        <w:tc>
          <w:tcPr>
            <w:tcW w:w="9322" w:type="dxa"/>
          </w:tcPr>
          <w:p w14:paraId="3618E0F1" w14:textId="1B3FEEF4" w:rsidR="0026433E" w:rsidRDefault="0026433E">
            <w:r>
              <w:t>Plan</w:t>
            </w:r>
            <w:r w:rsidR="00242C03">
              <w:t xml:space="preserve"> and distribute</w:t>
            </w:r>
            <w:r>
              <w:t xml:space="preserve"> a weekly menu catering for all dietary requirements</w:t>
            </w:r>
            <w:r w:rsidR="00D65DCD">
              <w:t>.</w:t>
            </w:r>
          </w:p>
        </w:tc>
      </w:tr>
      <w:tr w:rsidR="006F3CA1" w14:paraId="4477AAEE" w14:textId="77777777" w:rsidTr="00AC54E5">
        <w:tc>
          <w:tcPr>
            <w:tcW w:w="9322" w:type="dxa"/>
          </w:tcPr>
          <w:p w14:paraId="27A6C8F2" w14:textId="56BBF61A" w:rsidR="006F3CA1" w:rsidRDefault="006F3CA1">
            <w:r>
              <w:t>Contribute to allotment planning</w:t>
            </w:r>
            <w:r w:rsidR="00CF2129">
              <w:t>.</w:t>
            </w:r>
          </w:p>
        </w:tc>
      </w:tr>
      <w:tr w:rsidR="00AC54E5" w14:paraId="588EAF4F" w14:textId="77777777" w:rsidTr="00AC54E5">
        <w:tc>
          <w:tcPr>
            <w:tcW w:w="9322" w:type="dxa"/>
          </w:tcPr>
          <w:p w14:paraId="0F3DFFE5" w14:textId="13E1B9C5" w:rsidR="00AC54E5" w:rsidRDefault="0063547B">
            <w:r w:rsidRPr="0063547B">
              <w:t>Any other task required within the role.</w:t>
            </w:r>
          </w:p>
        </w:tc>
      </w:tr>
    </w:tbl>
    <w:p w14:paraId="0A4D0EB3" w14:textId="77777777" w:rsidR="00945B08" w:rsidRDefault="00945B08"/>
    <w:p w14:paraId="4939ADD0" w14:textId="77777777" w:rsidR="00CA621D" w:rsidRPr="00CA621D" w:rsidRDefault="00CA621D" w:rsidP="00CA621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en-GB"/>
        </w:rPr>
      </w:pPr>
      <w:r w:rsidRPr="00CA621D">
        <w:rPr>
          <w:rFonts w:ascii="Calibri" w:eastAsia="Times New Roman" w:hAnsi="Calibri" w:cs="Calibri"/>
          <w:color w:val="000000"/>
          <w:lang w:eastAsia="en-GB"/>
        </w:rPr>
        <w:t>This job description may be reviewed annually to meet changing service requirements.</w:t>
      </w:r>
    </w:p>
    <w:p w14:paraId="44CDD4A9" w14:textId="77777777" w:rsidR="00945B08" w:rsidRDefault="00945B08"/>
    <w:p w14:paraId="276437E7" w14:textId="77777777" w:rsidR="00CA621D" w:rsidRDefault="00CA621D"/>
    <w:sectPr w:rsidR="00CA621D" w:rsidSect="00AC0F6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FDC59" w14:textId="77777777" w:rsidR="00EB26E2" w:rsidRDefault="00EB26E2" w:rsidP="00CA621D">
      <w:pPr>
        <w:spacing w:after="0" w:line="240" w:lineRule="auto"/>
      </w:pPr>
      <w:r>
        <w:separator/>
      </w:r>
    </w:p>
  </w:endnote>
  <w:endnote w:type="continuationSeparator" w:id="0">
    <w:p w14:paraId="4876FB7B" w14:textId="77777777" w:rsidR="00EB26E2" w:rsidRDefault="00EB26E2" w:rsidP="00CA6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D9757" w14:textId="58C79F05" w:rsidR="00CA621D" w:rsidRDefault="00AC54E5">
    <w:pPr>
      <w:pStyle w:val="Footer"/>
    </w:pPr>
    <w:r>
      <w:fldChar w:fldCharType="begin"/>
    </w:r>
    <w:r>
      <w:instrText xml:space="preserve"> DATE \@ "dd/MM/yy" </w:instrText>
    </w:r>
    <w:r>
      <w:fldChar w:fldCharType="separate"/>
    </w:r>
    <w:r w:rsidR="00C63AE8">
      <w:rPr>
        <w:noProof/>
      </w:rPr>
      <w:t>19/05/22</w:t>
    </w:r>
    <w:r>
      <w:fldChar w:fldCharType="end"/>
    </w:r>
    <w:r w:rsidR="00CA621D">
      <w:ptab w:relativeTo="margin" w:alignment="center" w:leader="none"/>
    </w:r>
    <w:r w:rsidR="00512B8C">
      <w:t xml:space="preserve">JD – </w:t>
    </w:r>
    <w:r w:rsidR="00803D14">
      <w:rPr>
        <w:i/>
        <w:iCs/>
      </w:rPr>
      <w:t>Cook</w:t>
    </w:r>
    <w:r w:rsidR="00512B8C">
      <w:rPr>
        <w:i/>
        <w:iCs/>
      </w:rPr>
      <w:t xml:space="preserve"> </w:t>
    </w:r>
    <w:r w:rsidR="00512B8C">
      <w:t>0</w:t>
    </w:r>
    <w:r w:rsidR="00803D14">
      <w:t>5</w:t>
    </w:r>
    <w:r w:rsidR="00512B8C">
      <w:t>-202</w:t>
    </w:r>
    <w:r w:rsidR="00803D14">
      <w:t>2</w:t>
    </w:r>
    <w:r w:rsidR="00CA621D">
      <w:ptab w:relativeTo="margin" w:alignment="right" w:leader="none"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DA0BE" w14:textId="77777777" w:rsidR="00EB26E2" w:rsidRDefault="00EB26E2" w:rsidP="00CA621D">
      <w:pPr>
        <w:spacing w:after="0" w:line="240" w:lineRule="auto"/>
      </w:pPr>
      <w:r>
        <w:separator/>
      </w:r>
    </w:p>
  </w:footnote>
  <w:footnote w:type="continuationSeparator" w:id="0">
    <w:p w14:paraId="7AE50924" w14:textId="77777777" w:rsidR="00EB26E2" w:rsidRDefault="00EB26E2" w:rsidP="00CA62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F7239"/>
    <w:rsid w:val="00043A83"/>
    <w:rsid w:val="000628C3"/>
    <w:rsid w:val="000B1D29"/>
    <w:rsid w:val="001D36A1"/>
    <w:rsid w:val="001F7239"/>
    <w:rsid w:val="00221562"/>
    <w:rsid w:val="0022695B"/>
    <w:rsid w:val="002323CA"/>
    <w:rsid w:val="002408E6"/>
    <w:rsid w:val="00242C03"/>
    <w:rsid w:val="0026433E"/>
    <w:rsid w:val="00312121"/>
    <w:rsid w:val="00313D97"/>
    <w:rsid w:val="00453F7C"/>
    <w:rsid w:val="0048294B"/>
    <w:rsid w:val="00497858"/>
    <w:rsid w:val="004C5A4D"/>
    <w:rsid w:val="004E100D"/>
    <w:rsid w:val="00504EAC"/>
    <w:rsid w:val="00512B8C"/>
    <w:rsid w:val="00524F76"/>
    <w:rsid w:val="005C72AE"/>
    <w:rsid w:val="0063547B"/>
    <w:rsid w:val="006420EB"/>
    <w:rsid w:val="00661C2B"/>
    <w:rsid w:val="006A3655"/>
    <w:rsid w:val="006C49E7"/>
    <w:rsid w:val="006D772F"/>
    <w:rsid w:val="006F3CA1"/>
    <w:rsid w:val="007313DB"/>
    <w:rsid w:val="00803D14"/>
    <w:rsid w:val="008D77DF"/>
    <w:rsid w:val="00945B08"/>
    <w:rsid w:val="00965097"/>
    <w:rsid w:val="00A93868"/>
    <w:rsid w:val="00AC0F6B"/>
    <w:rsid w:val="00AC54E5"/>
    <w:rsid w:val="00AF679D"/>
    <w:rsid w:val="00B050CA"/>
    <w:rsid w:val="00B10310"/>
    <w:rsid w:val="00B54FA2"/>
    <w:rsid w:val="00B6027D"/>
    <w:rsid w:val="00BE6CEF"/>
    <w:rsid w:val="00C63AE8"/>
    <w:rsid w:val="00C946A6"/>
    <w:rsid w:val="00CA621D"/>
    <w:rsid w:val="00CD0D49"/>
    <w:rsid w:val="00CF2129"/>
    <w:rsid w:val="00D035A7"/>
    <w:rsid w:val="00D31C89"/>
    <w:rsid w:val="00D65DCD"/>
    <w:rsid w:val="00D92F84"/>
    <w:rsid w:val="00DF004E"/>
    <w:rsid w:val="00E535BA"/>
    <w:rsid w:val="00E76C91"/>
    <w:rsid w:val="00EB26E2"/>
    <w:rsid w:val="00FA4F87"/>
    <w:rsid w:val="00FC0FFD"/>
    <w:rsid w:val="00F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E2831"/>
  <w15:chartTrackingRefBased/>
  <w15:docId w15:val="{1E395751-9523-4699-B4A6-88AFD1A9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0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6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21D"/>
  </w:style>
  <w:style w:type="paragraph" w:styleId="Footer">
    <w:name w:val="footer"/>
    <w:basedOn w:val="Normal"/>
    <w:link w:val="FooterChar"/>
    <w:uiPriority w:val="99"/>
    <w:unhideWhenUsed/>
    <w:rsid w:val="00CA6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21D"/>
  </w:style>
  <w:style w:type="character" w:styleId="PlaceholderText">
    <w:name w:val="Placeholder Text"/>
    <w:basedOn w:val="DefaultParagraphFont"/>
    <w:uiPriority w:val="99"/>
    <w:semiHidden/>
    <w:rsid w:val="00512B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n\OneDrive\Sutton%20Support%20Services\Job%20Descrip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Template</Template>
  <TotalTime>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Newitt</dc:creator>
  <cp:keywords/>
  <dc:description/>
  <cp:lastModifiedBy>Karl Newitt</cp:lastModifiedBy>
  <cp:revision>40</cp:revision>
  <dcterms:created xsi:type="dcterms:W3CDTF">2021-12-16T09:14:00Z</dcterms:created>
  <dcterms:modified xsi:type="dcterms:W3CDTF">2022-05-19T11:40:00Z</dcterms:modified>
</cp:coreProperties>
</file>