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B1B7" w14:textId="6004932B" w:rsidR="00E32EA1" w:rsidRPr="00F3507A" w:rsidRDefault="00E32EA1" w:rsidP="00E32EA1">
      <w:pPr>
        <w:jc w:val="center"/>
        <w:rPr>
          <w:sz w:val="28"/>
          <w:szCs w:val="28"/>
        </w:rPr>
      </w:pPr>
      <w:r w:rsidRPr="00F3507A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5E42A7AE" wp14:editId="3E279CC5">
            <wp:simplePos x="0" y="0"/>
            <wp:positionH relativeFrom="column">
              <wp:posOffset>-514350</wp:posOffset>
            </wp:positionH>
            <wp:positionV relativeFrom="paragraph">
              <wp:posOffset>-536575</wp:posOffset>
            </wp:positionV>
            <wp:extent cx="749206" cy="1346032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06" cy="134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07A">
        <w:rPr>
          <w:sz w:val="28"/>
          <w:szCs w:val="28"/>
        </w:rPr>
        <w:t>Person Specification</w:t>
      </w:r>
    </w:p>
    <w:p w14:paraId="007CA30F" w14:textId="77777777" w:rsidR="00E32EA1" w:rsidRDefault="00E32EA1" w:rsidP="00E32EA1">
      <w:pPr>
        <w:jc w:val="center"/>
      </w:pPr>
    </w:p>
    <w:p w14:paraId="48882761" w14:textId="77777777" w:rsidR="00E32EA1" w:rsidRDefault="00E32EA1" w:rsidP="00E32EA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2613"/>
      </w:tblGrid>
      <w:tr w:rsidR="00E32EA1" w14:paraId="0951DD9F" w14:textId="77777777" w:rsidTr="00F3507A">
        <w:tc>
          <w:tcPr>
            <w:tcW w:w="1101" w:type="dxa"/>
          </w:tcPr>
          <w:p w14:paraId="2A5B7F2B" w14:textId="77777777" w:rsidR="00E32EA1" w:rsidRDefault="00E32EA1" w:rsidP="00E32EA1">
            <w:r>
              <w:t>Position:</w:t>
            </w:r>
          </w:p>
        </w:tc>
        <w:tc>
          <w:tcPr>
            <w:tcW w:w="4536" w:type="dxa"/>
          </w:tcPr>
          <w:p w14:paraId="132A6C24" w14:textId="156CA4AF" w:rsidR="00E32EA1" w:rsidRDefault="001D6F85" w:rsidP="00E32EA1">
            <w:r>
              <w:t>Cook</w:t>
            </w:r>
          </w:p>
        </w:tc>
        <w:tc>
          <w:tcPr>
            <w:tcW w:w="992" w:type="dxa"/>
          </w:tcPr>
          <w:p w14:paraId="5D835A8C" w14:textId="77777777" w:rsidR="00E32EA1" w:rsidRDefault="00813404" w:rsidP="00E32EA1">
            <w:r>
              <w:t>Grade:</w:t>
            </w:r>
          </w:p>
        </w:tc>
        <w:tc>
          <w:tcPr>
            <w:tcW w:w="2613" w:type="dxa"/>
          </w:tcPr>
          <w:p w14:paraId="133592EA" w14:textId="77777777" w:rsidR="00E32EA1" w:rsidRDefault="00E32EA1" w:rsidP="00E32EA1"/>
        </w:tc>
      </w:tr>
      <w:tr w:rsidR="00E32EA1" w14:paraId="06B3F8E8" w14:textId="77777777" w:rsidTr="00F3507A">
        <w:tc>
          <w:tcPr>
            <w:tcW w:w="1101" w:type="dxa"/>
          </w:tcPr>
          <w:p w14:paraId="24AFE299" w14:textId="77777777" w:rsidR="00E32EA1" w:rsidRDefault="00813404" w:rsidP="00E32EA1">
            <w:r>
              <w:t>Location:</w:t>
            </w:r>
          </w:p>
        </w:tc>
        <w:tc>
          <w:tcPr>
            <w:tcW w:w="4536" w:type="dxa"/>
          </w:tcPr>
          <w:p w14:paraId="0A94C627" w14:textId="77777777" w:rsidR="00E32EA1" w:rsidRDefault="00E32EA1" w:rsidP="00E32EA1"/>
        </w:tc>
        <w:tc>
          <w:tcPr>
            <w:tcW w:w="992" w:type="dxa"/>
          </w:tcPr>
          <w:p w14:paraId="08826CFC" w14:textId="77777777" w:rsidR="00E32EA1" w:rsidRDefault="00813404" w:rsidP="00E32EA1">
            <w:r>
              <w:t>Date:</w:t>
            </w:r>
          </w:p>
        </w:tc>
        <w:tc>
          <w:tcPr>
            <w:tcW w:w="2613" w:type="dxa"/>
          </w:tcPr>
          <w:p w14:paraId="0E9BB679" w14:textId="7BDB8E5B" w:rsidR="00E32EA1" w:rsidRDefault="001D6F85" w:rsidP="00E32EA1">
            <w:r>
              <w:t>16/12/2021</w:t>
            </w:r>
          </w:p>
        </w:tc>
      </w:tr>
    </w:tbl>
    <w:p w14:paraId="4160918E" w14:textId="77777777" w:rsidR="00E32EA1" w:rsidRDefault="00E32EA1" w:rsidP="00E32EA1"/>
    <w:tbl>
      <w:tblPr>
        <w:tblStyle w:val="TableGrid"/>
        <w:tblW w:w="9277" w:type="dxa"/>
        <w:tblLook w:val="04A0" w:firstRow="1" w:lastRow="0" w:firstColumn="1" w:lastColumn="0" w:noHBand="0" w:noVBand="1"/>
      </w:tblPr>
      <w:tblGrid>
        <w:gridCol w:w="4638"/>
        <w:gridCol w:w="4639"/>
      </w:tblGrid>
      <w:tr w:rsidR="00813404" w:rsidRPr="00F3507A" w14:paraId="571F9392" w14:textId="77777777" w:rsidTr="000C44FF">
        <w:trPr>
          <w:trHeight w:val="282"/>
        </w:trPr>
        <w:tc>
          <w:tcPr>
            <w:tcW w:w="9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CD40C" w14:textId="77777777" w:rsidR="00813404" w:rsidRPr="00F3507A" w:rsidRDefault="00813404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Experience &amp; Knowledge</w:t>
            </w:r>
          </w:p>
        </w:tc>
      </w:tr>
      <w:tr w:rsidR="00813404" w14:paraId="0EC5C970" w14:textId="77777777" w:rsidTr="000C44FF">
        <w:trPr>
          <w:trHeight w:val="267"/>
        </w:trPr>
        <w:tc>
          <w:tcPr>
            <w:tcW w:w="4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6D1F41" w14:textId="77777777" w:rsidR="00813404" w:rsidRDefault="00813404" w:rsidP="00813404">
            <w:r>
              <w:t>Essential</w:t>
            </w:r>
          </w:p>
        </w:tc>
        <w:tc>
          <w:tcPr>
            <w:tcW w:w="4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54EAF1" w14:textId="77777777" w:rsidR="00813404" w:rsidRDefault="00813404" w:rsidP="00813404">
            <w:r>
              <w:t>Desirable</w:t>
            </w:r>
          </w:p>
        </w:tc>
      </w:tr>
      <w:tr w:rsidR="00813404" w14:paraId="4CF73114" w14:textId="77777777" w:rsidTr="000C44FF">
        <w:trPr>
          <w:trHeight w:val="282"/>
        </w:trPr>
        <w:tc>
          <w:tcPr>
            <w:tcW w:w="4638" w:type="dxa"/>
            <w:tcBorders>
              <w:top w:val="single" w:sz="12" w:space="0" w:color="auto"/>
            </w:tcBorders>
          </w:tcPr>
          <w:p w14:paraId="54CD95C5" w14:textId="7DE0D98A" w:rsidR="00813404" w:rsidRDefault="00BD1B0F" w:rsidP="00813404">
            <w:r w:rsidRPr="00BD1B0F">
              <w:t>Experienced in catering, preferably within a care setting</w:t>
            </w:r>
          </w:p>
        </w:tc>
        <w:tc>
          <w:tcPr>
            <w:tcW w:w="4639" w:type="dxa"/>
            <w:tcBorders>
              <w:top w:val="single" w:sz="12" w:space="0" w:color="auto"/>
            </w:tcBorders>
          </w:tcPr>
          <w:p w14:paraId="6DF78D5E" w14:textId="3E2FC3A2" w:rsidR="00813404" w:rsidRDefault="00EC6E0A" w:rsidP="00813404">
            <w:r>
              <w:t xml:space="preserve">Interest in grow your own / allotment </w:t>
            </w:r>
            <w:r w:rsidR="00376979">
              <w:t>produce</w:t>
            </w:r>
          </w:p>
        </w:tc>
      </w:tr>
      <w:tr w:rsidR="00813404" w14:paraId="6605F054" w14:textId="77777777" w:rsidTr="00813404">
        <w:trPr>
          <w:trHeight w:val="267"/>
        </w:trPr>
        <w:tc>
          <w:tcPr>
            <w:tcW w:w="4638" w:type="dxa"/>
          </w:tcPr>
          <w:p w14:paraId="4222B5B1" w14:textId="067EFF03" w:rsidR="00813404" w:rsidRDefault="001E3C61" w:rsidP="00813404">
            <w:r w:rsidRPr="001E3C61">
              <w:t>The holder of a food hygiene certificate, with good personal hygiene standards</w:t>
            </w:r>
          </w:p>
        </w:tc>
        <w:tc>
          <w:tcPr>
            <w:tcW w:w="4639" w:type="dxa"/>
          </w:tcPr>
          <w:p w14:paraId="48A11095" w14:textId="7F14768F" w:rsidR="00813404" w:rsidRDefault="00A92E78" w:rsidP="00813404">
            <w:r>
              <w:t xml:space="preserve">Understanding of </w:t>
            </w:r>
            <w:r w:rsidR="00DE0851">
              <w:t>locally sourced produce and reducing food miles</w:t>
            </w:r>
          </w:p>
        </w:tc>
      </w:tr>
      <w:tr w:rsidR="00A41F71" w14:paraId="1DDBEC8B" w14:textId="77777777" w:rsidTr="00813404">
        <w:trPr>
          <w:trHeight w:val="282"/>
        </w:trPr>
        <w:tc>
          <w:tcPr>
            <w:tcW w:w="4638" w:type="dxa"/>
          </w:tcPr>
          <w:p w14:paraId="0CE1BC4E" w14:textId="37AA7AAE" w:rsidR="00A41F71" w:rsidRDefault="00A41F71" w:rsidP="00A41F71">
            <w:r w:rsidRPr="00E11131">
              <w:t>Have knowledge of varied dietary requirements</w:t>
            </w:r>
          </w:p>
        </w:tc>
        <w:tc>
          <w:tcPr>
            <w:tcW w:w="4639" w:type="dxa"/>
          </w:tcPr>
          <w:p w14:paraId="4B01C47E" w14:textId="77777777" w:rsidR="00A41F71" w:rsidRDefault="00A41F71" w:rsidP="00A41F71"/>
        </w:tc>
      </w:tr>
      <w:tr w:rsidR="00A41F71" w14:paraId="11D9B95B" w14:textId="77777777" w:rsidTr="00813404">
        <w:trPr>
          <w:trHeight w:val="267"/>
        </w:trPr>
        <w:tc>
          <w:tcPr>
            <w:tcW w:w="4638" w:type="dxa"/>
          </w:tcPr>
          <w:p w14:paraId="190E5103" w14:textId="65D13958" w:rsidR="00A41F71" w:rsidRDefault="00A41F71" w:rsidP="00A41F71">
            <w:r w:rsidRPr="00444A26">
              <w:t xml:space="preserve">Have knowledge, experience and understanding of </w:t>
            </w:r>
            <w:r w:rsidR="00403D5B">
              <w:t xml:space="preserve">IDDSI </w:t>
            </w:r>
            <w:r w:rsidR="00EB60F4">
              <w:t>modified foods and thickened liquids diets</w:t>
            </w:r>
            <w:r w:rsidR="0070481E">
              <w:t>.</w:t>
            </w:r>
          </w:p>
        </w:tc>
        <w:tc>
          <w:tcPr>
            <w:tcW w:w="4639" w:type="dxa"/>
          </w:tcPr>
          <w:p w14:paraId="5546A2A0" w14:textId="77777777" w:rsidR="00A41F71" w:rsidRDefault="00A41F71" w:rsidP="00A41F71"/>
        </w:tc>
      </w:tr>
    </w:tbl>
    <w:p w14:paraId="194957FB" w14:textId="77777777" w:rsidR="00E32EA1" w:rsidRDefault="00E32EA1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6111568B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C10609" w14:textId="77777777" w:rsidR="00F3507A" w:rsidRPr="00F3507A" w:rsidRDefault="00F3507A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Qualifications &amp; Training</w:t>
            </w:r>
          </w:p>
        </w:tc>
      </w:tr>
      <w:tr w:rsidR="00F3507A" w14:paraId="586DD48E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31F313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472547" w14:textId="77777777" w:rsidR="00F3507A" w:rsidRDefault="00F3507A" w:rsidP="00F3507A">
            <w:r>
              <w:t>Desirable</w:t>
            </w:r>
          </w:p>
        </w:tc>
      </w:tr>
      <w:tr w:rsidR="00F3507A" w14:paraId="3E8A6E34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08803B88" w14:textId="139CCA73" w:rsidR="00F3507A" w:rsidRDefault="00444A26" w:rsidP="00F3507A">
            <w:r w:rsidRPr="00444A26">
              <w:t>Food hygiene Level 2 certification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3A78921E" w14:textId="097A3D86" w:rsidR="00F3507A" w:rsidRDefault="00E73629" w:rsidP="00F3507A">
            <w:r w:rsidRPr="00E73629">
              <w:t>Level 2 NVQ Diploma in Food Production and Cooking or similar (or willing to work towards)</w:t>
            </w:r>
          </w:p>
        </w:tc>
      </w:tr>
      <w:tr w:rsidR="00F3507A" w14:paraId="6267C050" w14:textId="77777777" w:rsidTr="00F3507A">
        <w:tc>
          <w:tcPr>
            <w:tcW w:w="4621" w:type="dxa"/>
          </w:tcPr>
          <w:p w14:paraId="5FB28A8B" w14:textId="77777777" w:rsidR="00F3507A" w:rsidRDefault="00F3507A" w:rsidP="00F3507A"/>
        </w:tc>
        <w:tc>
          <w:tcPr>
            <w:tcW w:w="4621" w:type="dxa"/>
          </w:tcPr>
          <w:p w14:paraId="5F79E58A" w14:textId="02B69D7C" w:rsidR="00F3507A" w:rsidRDefault="00C02B21" w:rsidP="00F3507A">
            <w:r w:rsidRPr="00C02B21">
              <w:t>Level 3 Supervising Food Safety in Catering</w:t>
            </w:r>
          </w:p>
        </w:tc>
      </w:tr>
    </w:tbl>
    <w:p w14:paraId="0354DA83" w14:textId="77777777" w:rsidR="00E32EA1" w:rsidRDefault="00E32EA1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28D581AF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4F78AD" w14:textId="77777777" w:rsidR="00F3507A" w:rsidRPr="00F3507A" w:rsidRDefault="00F3507A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Key Skills &amp; Abilities</w:t>
            </w:r>
          </w:p>
        </w:tc>
      </w:tr>
      <w:tr w:rsidR="00F3507A" w14:paraId="6208E029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DCD238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79784D" w14:textId="77777777" w:rsidR="00F3507A" w:rsidRDefault="00F3507A" w:rsidP="00F3507A">
            <w:r>
              <w:t>Desirable</w:t>
            </w:r>
          </w:p>
        </w:tc>
      </w:tr>
      <w:tr w:rsidR="00F3507A" w14:paraId="50850BD7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098C7BF6" w14:textId="53A5A4EB" w:rsidR="00F3507A" w:rsidRDefault="000B278D" w:rsidP="00F3507A">
            <w:r w:rsidRPr="001E3C61">
              <w:t>Enthusiastic, keen to learn &amp; an active team member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6D7C3187" w14:textId="77777777" w:rsidR="00F3507A" w:rsidRDefault="00F3507A" w:rsidP="00F3507A"/>
        </w:tc>
      </w:tr>
      <w:tr w:rsidR="00F3507A" w14:paraId="23BA1075" w14:textId="77777777" w:rsidTr="00F3507A">
        <w:tc>
          <w:tcPr>
            <w:tcW w:w="4621" w:type="dxa"/>
          </w:tcPr>
          <w:p w14:paraId="1B24246E" w14:textId="4D001F85" w:rsidR="00F3507A" w:rsidRDefault="000B278D" w:rsidP="00F3507A">
            <w:r w:rsidRPr="00682080">
              <w:t>Polite &amp; professional, with a positive attitude at all times</w:t>
            </w:r>
          </w:p>
        </w:tc>
        <w:tc>
          <w:tcPr>
            <w:tcW w:w="4621" w:type="dxa"/>
          </w:tcPr>
          <w:p w14:paraId="549643F6" w14:textId="77777777" w:rsidR="00F3507A" w:rsidRDefault="00F3507A" w:rsidP="00F3507A"/>
        </w:tc>
      </w:tr>
      <w:tr w:rsidR="00F3507A" w14:paraId="788950B7" w14:textId="77777777" w:rsidTr="00F3507A">
        <w:tc>
          <w:tcPr>
            <w:tcW w:w="4621" w:type="dxa"/>
          </w:tcPr>
          <w:p w14:paraId="3416150C" w14:textId="4F3DE052" w:rsidR="00F3507A" w:rsidRDefault="00607167" w:rsidP="00F3507A">
            <w:r w:rsidRPr="00607167">
              <w:t>Have good interpersonal skills and the ability to verbally communicate effectively with service users, staff and visitors, in a polite and courteous manner.</w:t>
            </w:r>
          </w:p>
        </w:tc>
        <w:tc>
          <w:tcPr>
            <w:tcW w:w="4621" w:type="dxa"/>
          </w:tcPr>
          <w:p w14:paraId="4E323E35" w14:textId="77777777" w:rsidR="00F3507A" w:rsidRDefault="00F3507A" w:rsidP="00F3507A"/>
        </w:tc>
      </w:tr>
      <w:tr w:rsidR="00F3507A" w14:paraId="5E83DFED" w14:textId="77777777" w:rsidTr="00F3507A">
        <w:tc>
          <w:tcPr>
            <w:tcW w:w="4621" w:type="dxa"/>
          </w:tcPr>
          <w:p w14:paraId="46EA780A" w14:textId="47C23782" w:rsidR="00F3507A" w:rsidRDefault="0062491F" w:rsidP="00F3507A">
            <w:r w:rsidRPr="004C600B">
              <w:t>Diligent &amp; take pride in maintaining the highest standards of cleanliness</w:t>
            </w:r>
          </w:p>
        </w:tc>
        <w:tc>
          <w:tcPr>
            <w:tcW w:w="4621" w:type="dxa"/>
          </w:tcPr>
          <w:p w14:paraId="2C0BDF57" w14:textId="77777777" w:rsidR="00F3507A" w:rsidRDefault="00F3507A" w:rsidP="00F3507A"/>
        </w:tc>
      </w:tr>
      <w:tr w:rsidR="005C78EF" w14:paraId="63D08A2F" w14:textId="77777777" w:rsidTr="00F3507A">
        <w:tc>
          <w:tcPr>
            <w:tcW w:w="4621" w:type="dxa"/>
          </w:tcPr>
          <w:p w14:paraId="04326057" w14:textId="38E10FB7" w:rsidR="005C78EF" w:rsidRDefault="005C78EF" w:rsidP="005C78EF">
            <w:r w:rsidRPr="004C600B">
              <w:t>Able to work on your own initiative, as part of a team &amp; under supervision</w:t>
            </w:r>
          </w:p>
        </w:tc>
        <w:tc>
          <w:tcPr>
            <w:tcW w:w="4621" w:type="dxa"/>
          </w:tcPr>
          <w:p w14:paraId="1BA6A9E6" w14:textId="77777777" w:rsidR="005C78EF" w:rsidRDefault="005C78EF" w:rsidP="005C78EF"/>
        </w:tc>
      </w:tr>
      <w:tr w:rsidR="005C78EF" w14:paraId="4F1DDBF1" w14:textId="77777777" w:rsidTr="00F3507A">
        <w:tc>
          <w:tcPr>
            <w:tcW w:w="4621" w:type="dxa"/>
          </w:tcPr>
          <w:p w14:paraId="52521EAA" w14:textId="2D24C28A" w:rsidR="005C78EF" w:rsidRDefault="005C78EF" w:rsidP="005C78EF">
            <w:r w:rsidRPr="00F520F0">
              <w:t>Will have the ability to set and achieve high standards, and operate to performance criteria, with regard to hygiene and budgets.</w:t>
            </w:r>
          </w:p>
        </w:tc>
        <w:tc>
          <w:tcPr>
            <w:tcW w:w="4621" w:type="dxa"/>
          </w:tcPr>
          <w:p w14:paraId="336F47AF" w14:textId="77777777" w:rsidR="005C78EF" w:rsidRDefault="005C78EF" w:rsidP="005C78EF"/>
        </w:tc>
      </w:tr>
      <w:tr w:rsidR="005C78EF" w14:paraId="3151E36A" w14:textId="77777777" w:rsidTr="00320BC8">
        <w:tc>
          <w:tcPr>
            <w:tcW w:w="4621" w:type="dxa"/>
            <w:tcBorders>
              <w:bottom w:val="single" w:sz="12" w:space="0" w:color="auto"/>
            </w:tcBorders>
          </w:tcPr>
          <w:p w14:paraId="14ED7325" w14:textId="6D4FEB60" w:rsidR="005C78EF" w:rsidRPr="00F520F0" w:rsidRDefault="00011DE3" w:rsidP="005C78EF">
            <w:r>
              <w:t xml:space="preserve">To be </w:t>
            </w:r>
            <w:r w:rsidR="00266D22" w:rsidRPr="00266D22">
              <w:t>ab</w:t>
            </w:r>
            <w:r w:rsidR="001D3DFD">
              <w:t>l</w:t>
            </w:r>
            <w:r>
              <w:t>e</w:t>
            </w:r>
            <w:r w:rsidR="00266D22" w:rsidRPr="00266D22">
              <w:t xml:space="preserve"> to always work</w:t>
            </w:r>
            <w:r w:rsidR="001D3DFD">
              <w:t xml:space="preserve"> in a </w:t>
            </w:r>
            <w:r w:rsidR="00266D22" w:rsidRPr="00266D22">
              <w:t xml:space="preserve"> clean and tidy </w:t>
            </w:r>
            <w:r w:rsidR="0062571A">
              <w:t xml:space="preserve">manner </w:t>
            </w:r>
            <w:r w:rsidR="00266D22" w:rsidRPr="00266D22">
              <w:t xml:space="preserve">and </w:t>
            </w:r>
            <w:r w:rsidR="0062571A">
              <w:t xml:space="preserve">to </w:t>
            </w:r>
            <w:r w:rsidR="00266D22" w:rsidRPr="00266D22">
              <w:t xml:space="preserve">manage and control every aspect of the kitchen, from </w:t>
            </w:r>
            <w:r w:rsidR="00C7466C">
              <w:t>prep to service</w:t>
            </w:r>
            <w:r w:rsidR="00266D22" w:rsidRPr="00266D22">
              <w:t>.</w:t>
            </w:r>
          </w:p>
        </w:tc>
        <w:tc>
          <w:tcPr>
            <w:tcW w:w="4621" w:type="dxa"/>
            <w:tcBorders>
              <w:bottom w:val="single" w:sz="12" w:space="0" w:color="auto"/>
            </w:tcBorders>
          </w:tcPr>
          <w:p w14:paraId="74671307" w14:textId="77777777" w:rsidR="005C78EF" w:rsidRDefault="005C78EF" w:rsidP="005C78EF"/>
        </w:tc>
      </w:tr>
      <w:tr w:rsidR="005E0903" w14:paraId="4435F347" w14:textId="77777777" w:rsidTr="00320BC8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BC3479" w14:textId="594FD57B" w:rsidR="005E0903" w:rsidRDefault="005E0903" w:rsidP="005C78EF">
            <w:r w:rsidRPr="00F3507A">
              <w:rPr>
                <w:b/>
                <w:bCs/>
                <w:sz w:val="28"/>
                <w:szCs w:val="28"/>
              </w:rPr>
              <w:lastRenderedPageBreak/>
              <w:t>Key Skills &amp; Abilities</w:t>
            </w:r>
            <w:r w:rsidR="00320BC8">
              <w:rPr>
                <w:b/>
                <w:bCs/>
                <w:sz w:val="28"/>
                <w:szCs w:val="28"/>
              </w:rPr>
              <w:t xml:space="preserve"> </w:t>
            </w:r>
            <w:r w:rsidR="00225B60">
              <w:rPr>
                <w:b/>
                <w:bCs/>
                <w:sz w:val="28"/>
                <w:szCs w:val="28"/>
              </w:rPr>
              <w:t>(con</w:t>
            </w:r>
            <w:r w:rsidR="00D15A2A">
              <w:rPr>
                <w:b/>
                <w:bCs/>
                <w:sz w:val="28"/>
                <w:szCs w:val="28"/>
              </w:rPr>
              <w:t>t’d)</w:t>
            </w:r>
          </w:p>
        </w:tc>
      </w:tr>
      <w:tr w:rsidR="004618FB" w14:paraId="0F4A02F8" w14:textId="77777777" w:rsidTr="00320BC8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5432FA" w14:textId="4500E9C0" w:rsidR="004618FB" w:rsidRPr="00F63667" w:rsidRDefault="004618FB" w:rsidP="004618FB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3473C3" w14:textId="5FA86798" w:rsidR="004618FB" w:rsidRDefault="004618FB" w:rsidP="004618FB">
            <w:r>
              <w:t>Desirable</w:t>
            </w:r>
          </w:p>
        </w:tc>
      </w:tr>
      <w:tr w:rsidR="004618FB" w14:paraId="717A82C4" w14:textId="77777777" w:rsidTr="00320BC8">
        <w:tc>
          <w:tcPr>
            <w:tcW w:w="4621" w:type="dxa"/>
            <w:tcBorders>
              <w:top w:val="single" w:sz="12" w:space="0" w:color="auto"/>
            </w:tcBorders>
          </w:tcPr>
          <w:p w14:paraId="06FE8359" w14:textId="2A46CB60" w:rsidR="004618FB" w:rsidRPr="00F520F0" w:rsidRDefault="004618FB" w:rsidP="004618FB">
            <w:r w:rsidRPr="00F63667">
              <w:t>Ability to skilfully multitask</w:t>
            </w:r>
            <w:r>
              <w:t>.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6D0199E9" w14:textId="77777777" w:rsidR="004618FB" w:rsidRDefault="004618FB" w:rsidP="004618FB"/>
        </w:tc>
      </w:tr>
      <w:tr w:rsidR="004618FB" w14:paraId="61D43093" w14:textId="77777777" w:rsidTr="00F3507A">
        <w:tc>
          <w:tcPr>
            <w:tcW w:w="4621" w:type="dxa"/>
          </w:tcPr>
          <w:p w14:paraId="5BCDD87E" w14:textId="5E053069" w:rsidR="004618FB" w:rsidRPr="00F520F0" w:rsidRDefault="004618FB" w:rsidP="004618FB">
            <w:r w:rsidRPr="00F63667">
              <w:t>Ability to be creative in terms of putting a menu together, how the dish looks on the plate, and how it tastes to the service users, staff and visitors.</w:t>
            </w:r>
          </w:p>
        </w:tc>
        <w:tc>
          <w:tcPr>
            <w:tcW w:w="4621" w:type="dxa"/>
          </w:tcPr>
          <w:p w14:paraId="02F73C62" w14:textId="77777777" w:rsidR="004618FB" w:rsidRDefault="004618FB" w:rsidP="004618FB"/>
        </w:tc>
      </w:tr>
      <w:tr w:rsidR="004618FB" w14:paraId="48556050" w14:textId="77777777" w:rsidTr="00F3507A">
        <w:tc>
          <w:tcPr>
            <w:tcW w:w="4621" w:type="dxa"/>
          </w:tcPr>
          <w:p w14:paraId="1CCB505C" w14:textId="7068DC39" w:rsidR="004618FB" w:rsidRPr="00F520F0" w:rsidRDefault="007516C4" w:rsidP="004618FB">
            <w:r>
              <w:t>A</w:t>
            </w:r>
            <w:r w:rsidR="004618FB" w:rsidRPr="00F63667">
              <w:t>bility to accurately plan your work effectively while planning for contingencies.</w:t>
            </w:r>
          </w:p>
        </w:tc>
        <w:tc>
          <w:tcPr>
            <w:tcW w:w="4621" w:type="dxa"/>
          </w:tcPr>
          <w:p w14:paraId="3ED68FBF" w14:textId="77777777" w:rsidR="004618FB" w:rsidRDefault="004618FB" w:rsidP="004618FB"/>
        </w:tc>
      </w:tr>
    </w:tbl>
    <w:p w14:paraId="478B7E73" w14:textId="77777777" w:rsidR="00F3507A" w:rsidRDefault="00F3507A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140D0CFB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7EC9B5" w14:textId="77777777" w:rsidR="00F3507A" w:rsidRPr="00F3507A" w:rsidRDefault="00F3507A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Values &amp; Behaviours</w:t>
            </w:r>
          </w:p>
        </w:tc>
      </w:tr>
      <w:tr w:rsidR="00F3507A" w14:paraId="51D91B80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B7C60F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361539" w14:textId="77777777" w:rsidR="00F3507A" w:rsidRDefault="00F3507A" w:rsidP="00F3507A">
            <w:r>
              <w:t>Desirable</w:t>
            </w:r>
          </w:p>
        </w:tc>
      </w:tr>
      <w:tr w:rsidR="00F3507A" w14:paraId="647B82BE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1100D7A4" w14:textId="29107B04" w:rsidR="00F3507A" w:rsidRPr="00906383" w:rsidRDefault="00906383" w:rsidP="00F35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ability to form positive relationships with clients, colleagues, parents and other professionals.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685D75C2" w14:textId="77777777" w:rsidR="00F3507A" w:rsidRDefault="00F3507A" w:rsidP="00F3507A"/>
        </w:tc>
      </w:tr>
      <w:tr w:rsidR="00F3507A" w14:paraId="4F02403F" w14:textId="77777777" w:rsidTr="00F3507A">
        <w:tc>
          <w:tcPr>
            <w:tcW w:w="4621" w:type="dxa"/>
          </w:tcPr>
          <w:p w14:paraId="7153A91C" w14:textId="2C25680D" w:rsidR="00F3507A" w:rsidRPr="009A00B4" w:rsidRDefault="009A00B4" w:rsidP="00F35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use own initiative and to be self-motivated.</w:t>
            </w:r>
          </w:p>
        </w:tc>
        <w:tc>
          <w:tcPr>
            <w:tcW w:w="4621" w:type="dxa"/>
          </w:tcPr>
          <w:p w14:paraId="318B7B34" w14:textId="77777777" w:rsidR="00F3507A" w:rsidRDefault="00F3507A" w:rsidP="00F3507A"/>
        </w:tc>
      </w:tr>
    </w:tbl>
    <w:p w14:paraId="7A010D24" w14:textId="77777777" w:rsidR="00E32EA1" w:rsidRDefault="00E32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6D5662C0" w14:textId="77777777" w:rsidTr="00B14E8E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620B40" w14:textId="77777777" w:rsidR="00F3507A" w:rsidRPr="00F3507A" w:rsidRDefault="00F3507A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Other Criteria</w:t>
            </w:r>
          </w:p>
        </w:tc>
      </w:tr>
      <w:tr w:rsidR="00F3507A" w14:paraId="2C549FF5" w14:textId="77777777" w:rsidTr="00B14E8E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174B0D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A6E964" w14:textId="77777777" w:rsidR="00F3507A" w:rsidRDefault="00F3507A" w:rsidP="00F3507A">
            <w:r>
              <w:t>Desirable</w:t>
            </w:r>
          </w:p>
        </w:tc>
      </w:tr>
      <w:tr w:rsidR="00F3507A" w14:paraId="0FDC0F00" w14:textId="77777777" w:rsidTr="00B14E8E">
        <w:tc>
          <w:tcPr>
            <w:tcW w:w="4621" w:type="dxa"/>
            <w:tcBorders>
              <w:top w:val="single" w:sz="12" w:space="0" w:color="auto"/>
            </w:tcBorders>
          </w:tcPr>
          <w:p w14:paraId="458952CB" w14:textId="240FCDA1" w:rsidR="00F3507A" w:rsidRPr="009A00B4" w:rsidRDefault="009A00B4" w:rsidP="00F35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 a flexible approach to work patterns changing when required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403A18F4" w14:textId="77777777" w:rsidR="00F3507A" w:rsidRDefault="00F3507A" w:rsidP="00F3507A"/>
        </w:tc>
      </w:tr>
    </w:tbl>
    <w:p w14:paraId="6946ED7C" w14:textId="77777777" w:rsidR="00F3507A" w:rsidRDefault="00F3507A"/>
    <w:p w14:paraId="61118C88" w14:textId="77777777" w:rsidR="00E32EA1" w:rsidRDefault="00E32EA1"/>
    <w:p w14:paraId="7949191E" w14:textId="77777777" w:rsidR="00E32EA1" w:rsidRDefault="00E32EA1"/>
    <w:p w14:paraId="04557A54" w14:textId="77777777" w:rsidR="00AC0F6B" w:rsidRDefault="00AC0F6B"/>
    <w:sectPr w:rsidR="00AC0F6B" w:rsidSect="00AC0F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5497" w14:textId="77777777" w:rsidR="00081B94" w:rsidRDefault="00081B94" w:rsidP="000C44FF">
      <w:pPr>
        <w:spacing w:after="0" w:line="240" w:lineRule="auto"/>
      </w:pPr>
      <w:r>
        <w:separator/>
      </w:r>
    </w:p>
  </w:endnote>
  <w:endnote w:type="continuationSeparator" w:id="0">
    <w:p w14:paraId="0DBBB092" w14:textId="77777777" w:rsidR="00081B94" w:rsidRDefault="00081B94" w:rsidP="000C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9CF9" w14:textId="65EBF9E5" w:rsidR="000C44FF" w:rsidRDefault="000C44FF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403D5B">
      <w:rPr>
        <w:noProof/>
      </w:rPr>
      <w:t>19/05/2022</w:t>
    </w:r>
    <w:r>
      <w:fldChar w:fldCharType="end"/>
    </w:r>
    <w:r>
      <w:ptab w:relativeTo="margin" w:alignment="center" w:leader="none"/>
    </w:r>
    <w:r>
      <w:t>Confidential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C03E" w14:textId="77777777" w:rsidR="00081B94" w:rsidRDefault="00081B94" w:rsidP="000C44FF">
      <w:pPr>
        <w:spacing w:after="0" w:line="240" w:lineRule="auto"/>
      </w:pPr>
      <w:r>
        <w:separator/>
      </w:r>
    </w:p>
  </w:footnote>
  <w:footnote w:type="continuationSeparator" w:id="0">
    <w:p w14:paraId="3CF1C421" w14:textId="77777777" w:rsidR="00081B94" w:rsidRDefault="00081B94" w:rsidP="000C4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4E8E"/>
    <w:rsid w:val="00011DE3"/>
    <w:rsid w:val="00081B94"/>
    <w:rsid w:val="000B278D"/>
    <w:rsid w:val="000C44FF"/>
    <w:rsid w:val="001D3DFD"/>
    <w:rsid w:val="001D6F85"/>
    <w:rsid w:val="001E3C61"/>
    <w:rsid w:val="00225B60"/>
    <w:rsid w:val="00266D22"/>
    <w:rsid w:val="00320BC8"/>
    <w:rsid w:val="003659C2"/>
    <w:rsid w:val="00376979"/>
    <w:rsid w:val="003C5761"/>
    <w:rsid w:val="00403D5B"/>
    <w:rsid w:val="00444A26"/>
    <w:rsid w:val="004618FB"/>
    <w:rsid w:val="004646D5"/>
    <w:rsid w:val="004C600B"/>
    <w:rsid w:val="005C78EF"/>
    <w:rsid w:val="005E0903"/>
    <w:rsid w:val="00607167"/>
    <w:rsid w:val="0062491F"/>
    <w:rsid w:val="0062571A"/>
    <w:rsid w:val="00682080"/>
    <w:rsid w:val="006C49E7"/>
    <w:rsid w:val="0070481E"/>
    <w:rsid w:val="007103E1"/>
    <w:rsid w:val="007516C4"/>
    <w:rsid w:val="007C60A9"/>
    <w:rsid w:val="00813404"/>
    <w:rsid w:val="00842C85"/>
    <w:rsid w:val="00906383"/>
    <w:rsid w:val="009A00B4"/>
    <w:rsid w:val="00A41F71"/>
    <w:rsid w:val="00A92E78"/>
    <w:rsid w:val="00AA785D"/>
    <w:rsid w:val="00AC0F6B"/>
    <w:rsid w:val="00B14E8E"/>
    <w:rsid w:val="00BC21E1"/>
    <w:rsid w:val="00BD1B0F"/>
    <w:rsid w:val="00C02B21"/>
    <w:rsid w:val="00C7466C"/>
    <w:rsid w:val="00D15A2A"/>
    <w:rsid w:val="00D93DAD"/>
    <w:rsid w:val="00DB58A4"/>
    <w:rsid w:val="00DE0851"/>
    <w:rsid w:val="00E11131"/>
    <w:rsid w:val="00E32EA1"/>
    <w:rsid w:val="00E73629"/>
    <w:rsid w:val="00EB60F4"/>
    <w:rsid w:val="00EC6E0A"/>
    <w:rsid w:val="00F1430B"/>
    <w:rsid w:val="00F3507A"/>
    <w:rsid w:val="00F520F0"/>
    <w:rsid w:val="00F63667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C715"/>
  <w15:chartTrackingRefBased/>
  <w15:docId w15:val="{D3921284-FF8D-4F15-83EB-BEAD47E4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4FF"/>
  </w:style>
  <w:style w:type="paragraph" w:styleId="Footer">
    <w:name w:val="footer"/>
    <w:basedOn w:val="Normal"/>
    <w:link w:val="FooterChar"/>
    <w:uiPriority w:val="99"/>
    <w:unhideWhenUsed/>
    <w:rsid w:val="000C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n\OneDrive\Sutton%20Support%20Services\Person%20Specif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 Template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Newitt</dc:creator>
  <cp:keywords/>
  <dc:description/>
  <cp:lastModifiedBy>Karl Newitt</cp:lastModifiedBy>
  <cp:revision>46</cp:revision>
  <dcterms:created xsi:type="dcterms:W3CDTF">2021-12-16T11:44:00Z</dcterms:created>
  <dcterms:modified xsi:type="dcterms:W3CDTF">2022-05-19T11:54:00Z</dcterms:modified>
</cp:coreProperties>
</file>